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D322" w14:textId="77777777" w:rsidR="00B130A7" w:rsidRDefault="00B130A7" w:rsidP="00B130A7">
      <w:pPr>
        <w:tabs>
          <w:tab w:val="left" w:pos="2410"/>
          <w:tab w:val="left" w:pos="2835"/>
          <w:tab w:val="left" w:pos="5103"/>
          <w:tab w:val="left" w:pos="6237"/>
        </w:tabs>
        <w:jc w:val="both"/>
        <w:rPr>
          <w:rFonts w:ascii="Arial" w:hAnsi="Arial" w:cs="Arial"/>
          <w:b/>
          <w:szCs w:val="24"/>
        </w:rPr>
      </w:pPr>
    </w:p>
    <w:p w14:paraId="339A98D1" w14:textId="77777777" w:rsidR="00B130A7" w:rsidRDefault="00B130A7" w:rsidP="00B130A7">
      <w:pPr>
        <w:tabs>
          <w:tab w:val="left" w:pos="2410"/>
          <w:tab w:val="left" w:pos="2835"/>
          <w:tab w:val="left" w:pos="5103"/>
          <w:tab w:val="left" w:pos="6237"/>
        </w:tabs>
        <w:jc w:val="both"/>
        <w:rPr>
          <w:rFonts w:ascii="Arial" w:hAnsi="Arial" w:cs="Arial"/>
          <w:b/>
          <w:szCs w:val="24"/>
        </w:rPr>
      </w:pPr>
    </w:p>
    <w:p w14:paraId="4CE55F1E" w14:textId="77777777" w:rsidR="00B130A7" w:rsidRDefault="00B130A7" w:rsidP="00B130A7">
      <w:pPr>
        <w:tabs>
          <w:tab w:val="left" w:pos="2410"/>
          <w:tab w:val="left" w:pos="2835"/>
          <w:tab w:val="left" w:pos="5103"/>
          <w:tab w:val="left" w:pos="6237"/>
        </w:tabs>
        <w:jc w:val="both"/>
        <w:rPr>
          <w:rFonts w:ascii="Arial" w:hAnsi="Arial" w:cs="Arial"/>
          <w:b/>
          <w:szCs w:val="24"/>
        </w:rPr>
      </w:pPr>
    </w:p>
    <w:p w14:paraId="0D710D43" w14:textId="77777777" w:rsidR="00B130A7" w:rsidRDefault="00B130A7" w:rsidP="00B130A7">
      <w:pPr>
        <w:tabs>
          <w:tab w:val="left" w:pos="2552"/>
        </w:tabs>
        <w:ind w:left="2552" w:hanging="2552"/>
        <w:rPr>
          <w:rFonts w:ascii="Arial" w:hAnsi="Arial" w:cs="Arial"/>
          <w:b/>
          <w:bCs/>
          <w:szCs w:val="24"/>
          <w:lang w:val="de-CH"/>
        </w:rPr>
      </w:pPr>
    </w:p>
    <w:p w14:paraId="45167CCF" w14:textId="239416A9" w:rsidR="00B130A7" w:rsidRPr="00B130A7" w:rsidRDefault="00B130A7" w:rsidP="00B130A7">
      <w:pPr>
        <w:tabs>
          <w:tab w:val="left" w:pos="3686"/>
        </w:tabs>
        <w:ind w:left="2552" w:hanging="2552"/>
        <w:rPr>
          <w:rFonts w:ascii="Arial" w:hAnsi="Arial" w:cs="Arial"/>
          <w:b/>
          <w:bCs/>
          <w:szCs w:val="24"/>
          <w:lang w:val="fr-CH"/>
        </w:rPr>
      </w:pPr>
      <w:r w:rsidRPr="00B130A7">
        <w:rPr>
          <w:rFonts w:ascii="Arial" w:hAnsi="Arial" w:cs="Arial"/>
          <w:b/>
          <w:bCs/>
          <w:szCs w:val="24"/>
          <w:lang w:val="fr-CH"/>
        </w:rPr>
        <w:t>Formation continue ASDD :</w:t>
      </w:r>
      <w:r w:rsidRPr="00B130A7">
        <w:rPr>
          <w:rFonts w:ascii="Arial" w:hAnsi="Arial" w:cs="Arial"/>
          <w:b/>
          <w:bCs/>
          <w:szCs w:val="24"/>
          <w:lang w:val="fr-CH"/>
        </w:rPr>
        <w:tab/>
      </w:r>
      <w:r>
        <w:rPr>
          <w:rFonts w:ascii="Arial" w:hAnsi="Arial" w:cs="Arial"/>
          <w:b/>
          <w:bCs/>
          <w:szCs w:val="24"/>
          <w:lang w:val="en-GB"/>
        </w:rPr>
        <w:fldChar w:fldCharType="begin">
          <w:ffData>
            <w:name w:val="Text10"/>
            <w:enabled/>
            <w:calcOnExit w:val="0"/>
            <w:textInput>
              <w:default w:val="insérer titre de la formation continue"/>
            </w:textInput>
          </w:ffData>
        </w:fldChar>
      </w:r>
      <w:bookmarkStart w:id="0" w:name="Text10"/>
      <w:r w:rsidRPr="00B130A7">
        <w:rPr>
          <w:rFonts w:ascii="Arial" w:hAnsi="Arial" w:cs="Arial"/>
          <w:b/>
          <w:bCs/>
          <w:szCs w:val="24"/>
          <w:lang w:val="fr-CH"/>
        </w:rPr>
        <w:instrText xml:space="preserve"> FORMTEXT </w:instrText>
      </w:r>
      <w:r>
        <w:rPr>
          <w:rFonts w:ascii="Arial" w:hAnsi="Arial" w:cs="Arial"/>
          <w:b/>
          <w:bCs/>
          <w:szCs w:val="24"/>
          <w:lang w:val="en-GB"/>
        </w:rPr>
      </w:r>
      <w:r>
        <w:rPr>
          <w:rFonts w:ascii="Arial" w:hAnsi="Arial" w:cs="Arial"/>
          <w:b/>
          <w:bCs/>
          <w:szCs w:val="24"/>
          <w:lang w:val="en-GB"/>
        </w:rPr>
        <w:fldChar w:fldCharType="separate"/>
      </w:r>
      <w:r w:rsidRPr="00B130A7">
        <w:rPr>
          <w:rFonts w:ascii="Arial" w:hAnsi="Arial" w:cs="Arial"/>
          <w:b/>
          <w:bCs/>
          <w:noProof/>
          <w:szCs w:val="24"/>
          <w:lang w:val="fr-CH"/>
        </w:rPr>
        <w:t>insérer titre de la formation continue</w:t>
      </w:r>
      <w:r>
        <w:rPr>
          <w:rFonts w:ascii="Arial" w:hAnsi="Arial" w:cs="Arial"/>
          <w:b/>
          <w:bCs/>
          <w:szCs w:val="24"/>
          <w:lang w:val="en-GB"/>
        </w:rPr>
        <w:fldChar w:fldCharType="end"/>
      </w:r>
      <w:bookmarkEnd w:id="0"/>
    </w:p>
    <w:p w14:paraId="0ABEF741" w14:textId="77777777" w:rsidR="00B130A7" w:rsidRPr="00B130A7" w:rsidRDefault="00B130A7" w:rsidP="00B130A7">
      <w:pPr>
        <w:tabs>
          <w:tab w:val="left" w:pos="2552"/>
        </w:tabs>
        <w:ind w:left="2552" w:hanging="2552"/>
        <w:rPr>
          <w:rFonts w:ascii="Arial" w:hAnsi="Arial" w:cs="Arial"/>
          <w:b/>
          <w:bCs/>
          <w:szCs w:val="24"/>
          <w:lang w:val="fr-CH"/>
        </w:rPr>
      </w:pPr>
    </w:p>
    <w:p w14:paraId="5B203B39" w14:textId="60611ED1" w:rsidR="00B130A7" w:rsidRPr="00B130A7" w:rsidRDefault="00B130A7" w:rsidP="00B130A7">
      <w:pPr>
        <w:tabs>
          <w:tab w:val="left" w:pos="3686"/>
        </w:tabs>
        <w:ind w:left="2552" w:hanging="2552"/>
        <w:rPr>
          <w:rFonts w:ascii="Arial" w:hAnsi="Arial" w:cs="Arial"/>
          <w:b/>
          <w:bCs/>
          <w:szCs w:val="24"/>
          <w:lang w:val="fr-CH"/>
        </w:rPr>
      </w:pPr>
      <w:r w:rsidRPr="00B130A7">
        <w:rPr>
          <w:rFonts w:ascii="Arial" w:hAnsi="Arial" w:cs="Arial"/>
          <w:b/>
          <w:bCs/>
          <w:szCs w:val="24"/>
          <w:lang w:val="fr-CH"/>
        </w:rPr>
        <w:t>Date de la formation continue</w:t>
      </w:r>
      <w:r w:rsidRPr="00B130A7">
        <w:rPr>
          <w:rFonts w:ascii="Arial" w:hAnsi="Arial" w:cs="Arial"/>
          <w:b/>
          <w:bCs/>
          <w:szCs w:val="24"/>
          <w:lang w:val="fr-CH"/>
        </w:rPr>
        <w:t>:</w:t>
      </w:r>
      <w:r>
        <w:rPr>
          <w:rFonts w:ascii="Arial" w:hAnsi="Arial" w:cs="Arial"/>
          <w:b/>
          <w:bCs/>
          <w:szCs w:val="24"/>
          <w:lang w:val="fr-CH"/>
        </w:rPr>
        <w:tab/>
      </w:r>
      <w:r>
        <w:rPr>
          <w:rFonts w:ascii="Arial" w:hAnsi="Arial" w:cs="Arial"/>
          <w:b/>
          <w:bCs/>
          <w:szCs w:val="24"/>
          <w:lang w:val="en-GB"/>
        </w:rPr>
        <w:fldChar w:fldCharType="begin">
          <w:ffData>
            <w:name w:val="Text3"/>
            <w:enabled/>
            <w:calcOnExit w:val="0"/>
            <w:textInput>
              <w:default w:val="DD.MMMM.YYYY"/>
            </w:textInput>
          </w:ffData>
        </w:fldChar>
      </w:r>
      <w:bookmarkStart w:id="1" w:name="Text3"/>
      <w:r w:rsidRPr="00B130A7">
        <w:rPr>
          <w:rFonts w:ascii="Arial" w:hAnsi="Arial" w:cs="Arial"/>
          <w:b/>
          <w:bCs/>
          <w:szCs w:val="24"/>
          <w:lang w:val="fr-CH"/>
        </w:rPr>
        <w:instrText xml:space="preserve"> FORMTEXT </w:instrText>
      </w:r>
      <w:r>
        <w:rPr>
          <w:rFonts w:ascii="Arial" w:hAnsi="Arial" w:cs="Arial"/>
          <w:b/>
          <w:bCs/>
          <w:szCs w:val="24"/>
          <w:lang w:val="en-GB"/>
        </w:rPr>
      </w:r>
      <w:r>
        <w:rPr>
          <w:rFonts w:ascii="Arial" w:hAnsi="Arial" w:cs="Arial"/>
          <w:b/>
          <w:bCs/>
          <w:szCs w:val="24"/>
          <w:lang w:val="en-GB"/>
        </w:rPr>
        <w:fldChar w:fldCharType="separate"/>
      </w:r>
      <w:r w:rsidRPr="00B130A7">
        <w:rPr>
          <w:rFonts w:ascii="Arial" w:hAnsi="Arial" w:cs="Arial"/>
          <w:b/>
          <w:bCs/>
          <w:noProof/>
          <w:szCs w:val="24"/>
          <w:lang w:val="fr-CH"/>
        </w:rPr>
        <w:t>DD.MMMM.YYYY</w:t>
      </w:r>
      <w:r>
        <w:rPr>
          <w:rFonts w:ascii="Arial" w:hAnsi="Arial" w:cs="Arial"/>
          <w:b/>
          <w:bCs/>
          <w:szCs w:val="24"/>
          <w:lang w:val="en-GB"/>
        </w:rPr>
        <w:fldChar w:fldCharType="end"/>
      </w:r>
      <w:bookmarkEnd w:id="1"/>
    </w:p>
    <w:p w14:paraId="7E8CE5E6" w14:textId="77777777" w:rsidR="00B130A7" w:rsidRPr="00B130A7" w:rsidRDefault="00B130A7" w:rsidP="00B130A7">
      <w:pPr>
        <w:tabs>
          <w:tab w:val="left" w:pos="2552"/>
        </w:tabs>
        <w:ind w:left="2552" w:hanging="2552"/>
        <w:rPr>
          <w:rFonts w:ascii="Arial" w:hAnsi="Arial" w:cs="Arial"/>
          <w:b/>
          <w:bCs/>
          <w:szCs w:val="24"/>
          <w:lang w:val="fr-CH"/>
        </w:rPr>
      </w:pPr>
    </w:p>
    <w:p w14:paraId="7E5CB3D8" w14:textId="2494E4C4" w:rsidR="00B130A7" w:rsidRPr="00B130A7" w:rsidRDefault="00B130A7" w:rsidP="00B130A7">
      <w:pPr>
        <w:tabs>
          <w:tab w:val="left" w:pos="3686"/>
        </w:tabs>
        <w:ind w:left="2552" w:hanging="2552"/>
        <w:rPr>
          <w:rFonts w:ascii="Arial" w:hAnsi="Arial" w:cs="Arial"/>
          <w:bCs/>
          <w:i/>
          <w:szCs w:val="24"/>
          <w:lang w:val="fr-CH"/>
        </w:rPr>
      </w:pPr>
      <w:r w:rsidRPr="00B130A7">
        <w:rPr>
          <w:rFonts w:ascii="Arial" w:hAnsi="Arial" w:cs="Arial"/>
          <w:bCs/>
          <w:i/>
          <w:szCs w:val="24"/>
          <w:lang w:val="fr-CH"/>
        </w:rPr>
        <w:t>Dernier délai d’inscription</w:t>
      </w:r>
      <w:r w:rsidRPr="00B130A7">
        <w:rPr>
          <w:rFonts w:ascii="Arial" w:hAnsi="Arial" w:cs="Arial"/>
          <w:bCs/>
          <w:i/>
          <w:szCs w:val="24"/>
          <w:lang w:val="fr-CH"/>
        </w:rPr>
        <w:t>:</w:t>
      </w:r>
      <w:r w:rsidRPr="00B130A7">
        <w:rPr>
          <w:rFonts w:ascii="Arial" w:hAnsi="Arial" w:cs="Arial"/>
          <w:bCs/>
          <w:i/>
          <w:szCs w:val="24"/>
          <w:lang w:val="fr-CH"/>
        </w:rPr>
        <w:tab/>
      </w:r>
      <w:r>
        <w:rPr>
          <w:rFonts w:ascii="Arial" w:hAnsi="Arial" w:cs="Arial"/>
          <w:bCs/>
          <w:i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DD.MMMM.YYYY (env. 1,5 mois avant la réalisation)"/>
            </w:textInput>
          </w:ffData>
        </w:fldChar>
      </w:r>
      <w:r w:rsidRPr="00B130A7">
        <w:rPr>
          <w:rFonts w:ascii="Arial" w:hAnsi="Arial" w:cs="Arial"/>
          <w:bCs/>
          <w:i/>
          <w:szCs w:val="24"/>
          <w:lang w:val="fr-CH"/>
        </w:rPr>
        <w:instrText xml:space="preserve"> FORMTEXT </w:instrText>
      </w:r>
      <w:r>
        <w:rPr>
          <w:rFonts w:ascii="Arial" w:hAnsi="Arial" w:cs="Arial"/>
          <w:bCs/>
          <w:i/>
          <w:szCs w:val="24"/>
          <w:lang w:val="en-GB"/>
        </w:rPr>
      </w:r>
      <w:r>
        <w:rPr>
          <w:rFonts w:ascii="Arial" w:hAnsi="Arial" w:cs="Arial"/>
          <w:bCs/>
          <w:i/>
          <w:szCs w:val="24"/>
          <w:lang w:val="en-GB"/>
        </w:rPr>
        <w:fldChar w:fldCharType="separate"/>
      </w:r>
      <w:r w:rsidRPr="00B130A7">
        <w:rPr>
          <w:rFonts w:ascii="Arial" w:hAnsi="Arial" w:cs="Arial"/>
          <w:bCs/>
          <w:i/>
          <w:noProof/>
          <w:szCs w:val="24"/>
          <w:lang w:val="fr-CH"/>
        </w:rPr>
        <w:t>DD.MMMM.YYYY (env. 1,5 mois avant la réalisation)</w:t>
      </w:r>
      <w:r>
        <w:rPr>
          <w:rFonts w:ascii="Arial" w:hAnsi="Arial" w:cs="Arial"/>
          <w:bCs/>
          <w:i/>
          <w:szCs w:val="24"/>
          <w:lang w:val="en-GB"/>
        </w:rPr>
        <w:fldChar w:fldCharType="end"/>
      </w:r>
    </w:p>
    <w:p w14:paraId="456C5915" w14:textId="77777777" w:rsidR="00B130A7" w:rsidRPr="00B130A7" w:rsidRDefault="00B130A7" w:rsidP="00B130A7">
      <w:pPr>
        <w:tabs>
          <w:tab w:val="left" w:pos="2552"/>
        </w:tabs>
        <w:ind w:left="2552" w:hanging="2552"/>
        <w:rPr>
          <w:rFonts w:ascii="Arial" w:hAnsi="Arial" w:cs="Arial"/>
          <w:b/>
          <w:bCs/>
          <w:szCs w:val="24"/>
          <w:lang w:val="fr-CH"/>
        </w:rPr>
      </w:pPr>
    </w:p>
    <w:p w14:paraId="68A25EF5" w14:textId="5B4A0A8B" w:rsidR="00B130A7" w:rsidRPr="00E929EE" w:rsidRDefault="00B130A7" w:rsidP="00B130A7">
      <w:pPr>
        <w:tabs>
          <w:tab w:val="left" w:pos="3686"/>
        </w:tabs>
        <w:ind w:left="2552" w:hanging="2552"/>
        <w:rPr>
          <w:rFonts w:ascii="Arial" w:hAnsi="Arial" w:cs="Arial"/>
          <w:b/>
          <w:bCs/>
          <w:szCs w:val="24"/>
          <w:lang w:val="de-CH"/>
        </w:rPr>
      </w:pPr>
      <w:r>
        <w:rPr>
          <w:rFonts w:ascii="Arial" w:hAnsi="Arial" w:cs="Arial"/>
          <w:b/>
          <w:bCs/>
          <w:szCs w:val="24"/>
          <w:lang w:val="de-CH"/>
        </w:rPr>
        <w:t>Lieu</w:t>
      </w:r>
      <w:r>
        <w:rPr>
          <w:rFonts w:ascii="Arial" w:hAnsi="Arial" w:cs="Arial"/>
          <w:b/>
          <w:bCs/>
          <w:szCs w:val="24"/>
          <w:lang w:val="de-CH"/>
        </w:rPr>
        <w:t xml:space="preserve">: </w:t>
      </w:r>
      <w:r>
        <w:rPr>
          <w:rFonts w:ascii="Arial" w:hAnsi="Arial" w:cs="Arial"/>
          <w:b/>
          <w:bCs/>
          <w:szCs w:val="24"/>
          <w:lang w:val="de-CH"/>
        </w:rPr>
        <w:tab/>
      </w:r>
      <w:r>
        <w:rPr>
          <w:rFonts w:ascii="Arial" w:hAnsi="Arial" w:cs="Arial"/>
          <w:b/>
          <w:bCs/>
          <w:szCs w:val="24"/>
          <w:lang w:val="de-CH"/>
        </w:rPr>
        <w:tab/>
      </w:r>
      <w:r>
        <w:rPr>
          <w:rFonts w:ascii="Arial" w:hAnsi="Arial" w:cs="Arial"/>
          <w:b/>
          <w:bCs/>
          <w:szCs w:val="24"/>
          <w:lang w:val="de-CH"/>
        </w:rPr>
        <w:fldChar w:fldCharType="begin">
          <w:ffData>
            <w:name w:val="Text12"/>
            <w:enabled/>
            <w:calcOnExit w:val="0"/>
            <w:textInput>
              <w:default w:val="nom et lieu"/>
            </w:textInput>
          </w:ffData>
        </w:fldChar>
      </w:r>
      <w:bookmarkStart w:id="2" w:name="Text12"/>
      <w:r>
        <w:rPr>
          <w:rFonts w:ascii="Arial" w:hAnsi="Arial" w:cs="Arial"/>
          <w:b/>
          <w:bCs/>
          <w:szCs w:val="24"/>
          <w:lang w:val="de-CH"/>
        </w:rPr>
        <w:instrText xml:space="preserve"> FORMTEXT </w:instrText>
      </w:r>
      <w:r>
        <w:rPr>
          <w:rFonts w:ascii="Arial" w:hAnsi="Arial" w:cs="Arial"/>
          <w:b/>
          <w:bCs/>
          <w:szCs w:val="24"/>
          <w:lang w:val="de-CH"/>
        </w:rPr>
      </w:r>
      <w:r>
        <w:rPr>
          <w:rFonts w:ascii="Arial" w:hAnsi="Arial" w:cs="Arial"/>
          <w:b/>
          <w:bCs/>
          <w:szCs w:val="24"/>
          <w:lang w:val="de-CH"/>
        </w:rPr>
        <w:fldChar w:fldCharType="separate"/>
      </w:r>
      <w:r>
        <w:rPr>
          <w:rFonts w:ascii="Arial" w:hAnsi="Arial" w:cs="Arial"/>
          <w:b/>
          <w:bCs/>
          <w:noProof/>
          <w:szCs w:val="24"/>
          <w:lang w:val="de-CH"/>
        </w:rPr>
        <w:t>nom et lieu</w:t>
      </w:r>
      <w:r>
        <w:rPr>
          <w:rFonts w:ascii="Arial" w:hAnsi="Arial" w:cs="Arial"/>
          <w:b/>
          <w:bCs/>
          <w:szCs w:val="24"/>
          <w:lang w:val="de-CH"/>
        </w:rPr>
        <w:fldChar w:fldCharType="end"/>
      </w:r>
      <w:bookmarkEnd w:id="2"/>
    </w:p>
    <w:p w14:paraId="3821BF29" w14:textId="77777777" w:rsidR="00B130A7" w:rsidRPr="00753AAF" w:rsidRDefault="00B130A7" w:rsidP="00B130A7">
      <w:pPr>
        <w:rPr>
          <w:rFonts w:ascii="Arial" w:hAnsi="Arial" w:cs="Arial"/>
          <w:b/>
          <w:bCs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30A7" w:rsidRPr="00B130A7" w14:paraId="2397E911" w14:textId="77777777" w:rsidTr="00901959">
        <w:tc>
          <w:tcPr>
            <w:tcW w:w="9354" w:type="dxa"/>
          </w:tcPr>
          <w:p w14:paraId="01AF5FCA" w14:textId="77777777" w:rsidR="00B130A7" w:rsidRPr="00B130A7" w:rsidRDefault="00B130A7" w:rsidP="0090195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FFA7E55" w14:textId="714C7E65" w:rsidR="00B130A7" w:rsidRPr="00B130A7" w:rsidRDefault="00B130A7" w:rsidP="00901959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B130A7">
              <w:rPr>
                <w:rFonts w:ascii="Arial" w:hAnsi="Arial" w:cs="Arial"/>
                <w:b/>
                <w:sz w:val="22"/>
                <w:szCs w:val="22"/>
                <w:lang w:val="fr-CH"/>
              </w:rPr>
              <w:t>Public cible :</w:t>
            </w:r>
          </w:p>
          <w:p w14:paraId="07CD5455" w14:textId="77777777" w:rsidR="00B130A7" w:rsidRPr="00B130A7" w:rsidRDefault="00B130A7" w:rsidP="0090195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B28F600" w14:textId="59138B1F" w:rsidR="00B130A7" w:rsidRPr="00B130A7" w:rsidRDefault="00B130A7" w:rsidP="00901959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B130A7">
              <w:rPr>
                <w:rFonts w:ascii="Arial" w:hAnsi="Arial" w:cs="Arial"/>
                <w:b/>
                <w:sz w:val="22"/>
                <w:szCs w:val="22"/>
                <w:lang w:val="fr-CH"/>
              </w:rPr>
              <w:t>Contenu :</w:t>
            </w:r>
          </w:p>
          <w:p w14:paraId="1D7255E3" w14:textId="77777777" w:rsidR="00B130A7" w:rsidRPr="00B130A7" w:rsidRDefault="00B130A7" w:rsidP="00901959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  <w:p w14:paraId="4655B0EB" w14:textId="5894B239" w:rsidR="00B130A7" w:rsidRPr="00B130A7" w:rsidRDefault="00B130A7" w:rsidP="00901959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B130A7">
              <w:rPr>
                <w:rFonts w:ascii="Arial" w:hAnsi="Arial" w:cs="Arial"/>
                <w:b/>
                <w:sz w:val="22"/>
                <w:szCs w:val="22"/>
                <w:lang w:val="fr-CH"/>
              </w:rPr>
              <w:t>Durée :</w:t>
            </w:r>
          </w:p>
          <w:p w14:paraId="6070FDD6" w14:textId="77777777" w:rsidR="00B130A7" w:rsidRPr="00B130A7" w:rsidRDefault="00B130A7" w:rsidP="0090195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9C6EC1B" w14:textId="57CEEEC1" w:rsidR="00B130A7" w:rsidRPr="00B130A7" w:rsidRDefault="00B130A7" w:rsidP="00901959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B130A7">
              <w:rPr>
                <w:rFonts w:ascii="Arial" w:hAnsi="Arial" w:cs="Arial"/>
                <w:b/>
                <w:sz w:val="22"/>
                <w:szCs w:val="22"/>
                <w:lang w:val="fr-CH"/>
              </w:rPr>
              <w:t>Langue :</w:t>
            </w:r>
          </w:p>
          <w:p w14:paraId="0F5CC132" w14:textId="77777777" w:rsidR="00B130A7" w:rsidRPr="00B130A7" w:rsidRDefault="00B130A7" w:rsidP="0090195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46C5887" w14:textId="7748E8AC" w:rsidR="00B130A7" w:rsidRPr="00B130A7" w:rsidRDefault="00B130A7" w:rsidP="0090195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130A7">
              <w:rPr>
                <w:rFonts w:ascii="Arial" w:hAnsi="Arial" w:cs="Arial"/>
                <w:b/>
                <w:sz w:val="22"/>
                <w:szCs w:val="22"/>
                <w:lang w:val="fr-CH"/>
              </w:rPr>
              <w:t>Frais de cours :</w:t>
            </w:r>
            <w:r w:rsidRPr="00B130A7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Pr="00B130A7">
              <w:rPr>
                <w:rFonts w:ascii="Arial" w:hAnsi="Arial" w:cs="Arial"/>
                <w:sz w:val="22"/>
                <w:szCs w:val="22"/>
                <w:lang w:val="fr-CH"/>
              </w:rPr>
              <w:t>selon budget</w:t>
            </w:r>
            <w:r w:rsidRPr="00B130A7">
              <w:rPr>
                <w:rFonts w:ascii="Arial" w:hAnsi="Arial" w:cs="Arial"/>
                <w:sz w:val="22"/>
                <w:szCs w:val="22"/>
                <w:lang w:val="fr-CH"/>
              </w:rPr>
              <w:t xml:space="preserve"> (</w:t>
            </w:r>
            <w:r w:rsidRPr="00B130A7">
              <w:rPr>
                <w:rFonts w:ascii="Arial" w:hAnsi="Arial" w:cs="Arial"/>
                <w:sz w:val="22"/>
                <w:szCs w:val="22"/>
                <w:lang w:val="fr-CH"/>
              </w:rPr>
              <w:t xml:space="preserve">p. 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ex. membres ASDD</w:t>
            </w:r>
            <w:r w:rsidRPr="00B130A7">
              <w:rPr>
                <w:rFonts w:ascii="Arial" w:hAnsi="Arial" w:cs="Arial"/>
                <w:sz w:val="22"/>
                <w:szCs w:val="22"/>
                <w:lang w:val="fr-CH"/>
              </w:rPr>
              <w:t>)</w:t>
            </w:r>
          </w:p>
          <w:p w14:paraId="7B8D2A2D" w14:textId="77777777" w:rsidR="00B130A7" w:rsidRPr="00B130A7" w:rsidRDefault="00B130A7" w:rsidP="0090195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197F95B" w14:textId="480DFB27" w:rsidR="00B130A7" w:rsidRPr="00BA20EB" w:rsidRDefault="00B130A7" w:rsidP="0090195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Intervenant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-e-s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E45FF62" w14:textId="77777777" w:rsidR="00B130A7" w:rsidRPr="00DF0F4D" w:rsidRDefault="00B130A7" w:rsidP="00901959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B4E3EFC" w14:textId="780CD9D0" w:rsidR="00B130A7" w:rsidRPr="00B130A7" w:rsidRDefault="00B130A7" w:rsidP="00B130A7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130A7">
              <w:rPr>
                <w:rFonts w:ascii="Arial" w:hAnsi="Arial" w:cs="Arial"/>
                <w:b/>
                <w:sz w:val="22"/>
                <w:szCs w:val="22"/>
                <w:lang w:val="fr-CH"/>
              </w:rPr>
              <w:t>Accréditation :</w:t>
            </w:r>
            <w:r w:rsidRPr="00B130A7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 points SVDE ASDD"/>
                  </w:textInput>
                </w:ffData>
              </w:fldChar>
            </w:r>
            <w:r w:rsidRPr="00B130A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B130A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nombre de points SVDE ASDD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r w:rsidRPr="00B130A7">
              <w:rPr>
                <w:rFonts w:ascii="Arial" w:hAnsi="Arial" w:cs="Arial"/>
                <w:sz w:val="22"/>
                <w:szCs w:val="22"/>
                <w:lang w:val="fr-CH"/>
              </w:rPr>
              <w:t xml:space="preserve"> (est complétée par le secrétariat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)</w:t>
            </w:r>
          </w:p>
          <w:p w14:paraId="0E633F07" w14:textId="73D30DBB" w:rsidR="00B130A7" w:rsidRPr="00B130A7" w:rsidRDefault="00B130A7" w:rsidP="00901959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  <w:p w14:paraId="10759CBA" w14:textId="77777777" w:rsidR="00B130A7" w:rsidRPr="00B130A7" w:rsidRDefault="00B130A7" w:rsidP="0090195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B0A535B" w14:textId="77777777" w:rsidR="00B130A7" w:rsidRPr="00B130A7" w:rsidRDefault="00B130A7" w:rsidP="00901959">
            <w:pPr>
              <w:rPr>
                <w:rFonts w:ascii="Arial" w:hAnsi="Arial" w:cs="Arial"/>
                <w:szCs w:val="24"/>
                <w:lang w:val="fr-CH"/>
              </w:rPr>
            </w:pPr>
          </w:p>
          <w:p w14:paraId="262C7DFC" w14:textId="77777777" w:rsidR="00B130A7" w:rsidRPr="00B130A7" w:rsidRDefault="00B130A7" w:rsidP="00901959">
            <w:pPr>
              <w:rPr>
                <w:rFonts w:ascii="Arial" w:hAnsi="Arial" w:cs="Arial"/>
                <w:szCs w:val="24"/>
                <w:lang w:val="fr-CH"/>
              </w:rPr>
            </w:pPr>
          </w:p>
          <w:p w14:paraId="13EA01AB" w14:textId="77777777" w:rsidR="00B130A7" w:rsidRPr="00B130A7" w:rsidRDefault="00B130A7" w:rsidP="00901959">
            <w:pPr>
              <w:rPr>
                <w:rFonts w:ascii="Arial" w:hAnsi="Arial" w:cs="Arial"/>
                <w:szCs w:val="24"/>
                <w:lang w:val="fr-CH"/>
              </w:rPr>
            </w:pPr>
          </w:p>
          <w:p w14:paraId="134EBDCA" w14:textId="77777777" w:rsidR="00B130A7" w:rsidRPr="00B130A7" w:rsidRDefault="00B130A7" w:rsidP="00901959">
            <w:pPr>
              <w:rPr>
                <w:rFonts w:ascii="Arial" w:hAnsi="Arial" w:cs="Arial"/>
                <w:szCs w:val="24"/>
                <w:lang w:val="fr-CH"/>
              </w:rPr>
            </w:pPr>
          </w:p>
          <w:p w14:paraId="4ED3987E" w14:textId="77777777" w:rsidR="00B130A7" w:rsidRPr="00B130A7" w:rsidRDefault="00B130A7" w:rsidP="00901959">
            <w:pPr>
              <w:rPr>
                <w:rFonts w:ascii="Arial" w:hAnsi="Arial" w:cs="Arial"/>
                <w:szCs w:val="24"/>
                <w:lang w:val="fr-CH"/>
              </w:rPr>
            </w:pPr>
          </w:p>
          <w:p w14:paraId="268DF6C3" w14:textId="77777777" w:rsidR="00B130A7" w:rsidRPr="00B130A7" w:rsidRDefault="00B130A7" w:rsidP="00901959">
            <w:pPr>
              <w:rPr>
                <w:rFonts w:ascii="Arial" w:hAnsi="Arial" w:cs="Arial"/>
                <w:szCs w:val="24"/>
                <w:lang w:val="fr-CH"/>
              </w:rPr>
            </w:pPr>
          </w:p>
          <w:p w14:paraId="2F405A47" w14:textId="77777777" w:rsidR="00B130A7" w:rsidRPr="00B130A7" w:rsidRDefault="00B130A7" w:rsidP="00901959">
            <w:pPr>
              <w:rPr>
                <w:rFonts w:ascii="Arial" w:hAnsi="Arial" w:cs="Arial"/>
                <w:szCs w:val="24"/>
                <w:lang w:val="fr-CH"/>
              </w:rPr>
            </w:pPr>
          </w:p>
          <w:p w14:paraId="52D41B8D" w14:textId="77777777" w:rsidR="00B130A7" w:rsidRPr="00B130A7" w:rsidRDefault="00B130A7" w:rsidP="00901959">
            <w:pPr>
              <w:rPr>
                <w:rFonts w:ascii="Arial" w:hAnsi="Arial" w:cs="Arial"/>
                <w:szCs w:val="24"/>
                <w:lang w:val="fr-CH"/>
              </w:rPr>
            </w:pPr>
          </w:p>
          <w:p w14:paraId="2E31CE2F" w14:textId="77777777" w:rsidR="00B130A7" w:rsidRPr="00B130A7" w:rsidRDefault="00B130A7" w:rsidP="00901959">
            <w:pPr>
              <w:jc w:val="center"/>
              <w:rPr>
                <w:rFonts w:ascii="Arial" w:hAnsi="Arial" w:cs="Arial"/>
                <w:sz w:val="22"/>
                <w:szCs w:val="24"/>
                <w:lang w:val="fr-CH"/>
              </w:rPr>
            </w:pPr>
          </w:p>
          <w:p w14:paraId="47BFB25F" w14:textId="77777777" w:rsidR="00B130A7" w:rsidRPr="00B130A7" w:rsidRDefault="00B130A7" w:rsidP="00901959">
            <w:pPr>
              <w:jc w:val="center"/>
              <w:rPr>
                <w:rFonts w:ascii="Arial" w:hAnsi="Arial" w:cs="Arial"/>
                <w:szCs w:val="24"/>
                <w:lang w:val="fr-CH"/>
              </w:rPr>
            </w:pPr>
          </w:p>
          <w:p w14:paraId="202AC36D" w14:textId="77777777" w:rsidR="00B130A7" w:rsidRPr="00B130A7" w:rsidRDefault="00B130A7" w:rsidP="00901959">
            <w:pPr>
              <w:rPr>
                <w:rFonts w:ascii="Arial" w:hAnsi="Arial" w:cs="Arial"/>
                <w:szCs w:val="24"/>
                <w:lang w:val="fr-CH"/>
              </w:rPr>
            </w:pPr>
          </w:p>
        </w:tc>
      </w:tr>
    </w:tbl>
    <w:p w14:paraId="15D4FB0F" w14:textId="2CD65B30" w:rsidR="00B130A7" w:rsidRPr="00753AAF" w:rsidRDefault="00B130A7" w:rsidP="00B130A7">
      <w:pPr>
        <w:rPr>
          <w:rFonts w:ascii="Arial" w:hAnsi="Arial" w:cs="Arial"/>
          <w:b/>
          <w:bCs/>
          <w:szCs w:val="24"/>
        </w:rPr>
      </w:pPr>
      <w:r w:rsidRPr="00B130A7">
        <w:rPr>
          <w:rFonts w:ascii="Arial" w:hAnsi="Arial" w:cs="Arial"/>
          <w:szCs w:val="24"/>
          <w:lang w:val="fr-CH"/>
        </w:rPr>
        <w:br w:type="page"/>
      </w:r>
      <w:proofErr w:type="spellStart"/>
      <w:r>
        <w:rPr>
          <w:rFonts w:ascii="Arial" w:hAnsi="Arial" w:cs="Arial"/>
          <w:b/>
          <w:bCs/>
          <w:szCs w:val="24"/>
        </w:rPr>
        <w:lastRenderedPageBreak/>
        <w:t>Déroulement</w:t>
      </w:r>
      <w:proofErr w:type="spellEnd"/>
      <w:r>
        <w:rPr>
          <w:rFonts w:ascii="Arial" w:hAnsi="Arial" w:cs="Arial"/>
          <w:b/>
          <w:bCs/>
          <w:szCs w:val="24"/>
        </w:rPr>
        <w:t xml:space="preserve"> de la </w:t>
      </w:r>
      <w:proofErr w:type="spellStart"/>
      <w:r>
        <w:rPr>
          <w:rFonts w:ascii="Arial" w:hAnsi="Arial" w:cs="Arial"/>
          <w:b/>
          <w:bCs/>
          <w:szCs w:val="24"/>
        </w:rPr>
        <w:t>journée</w:t>
      </w:r>
      <w:proofErr w:type="spellEnd"/>
      <w:r w:rsidRPr="001B5DB8">
        <w:rPr>
          <w:rFonts w:ascii="Arial" w:hAnsi="Arial" w:cs="Arial"/>
          <w:b/>
          <w:bCs/>
          <w:szCs w:val="24"/>
        </w:rPr>
        <w:t>*:</w:t>
      </w:r>
    </w:p>
    <w:p w14:paraId="26B025AC" w14:textId="77777777" w:rsidR="00B130A7" w:rsidRPr="001B5DB8" w:rsidRDefault="00B130A7" w:rsidP="00B130A7">
      <w:pPr>
        <w:tabs>
          <w:tab w:val="left" w:pos="1701"/>
        </w:tabs>
        <w:rPr>
          <w:rFonts w:ascii="Arial" w:hAnsi="Arial" w:cs="Arial"/>
          <w:szCs w:val="24"/>
        </w:rPr>
      </w:pPr>
      <w:r w:rsidRPr="001B5DB8">
        <w:rPr>
          <w:rFonts w:ascii="Arial" w:hAnsi="Arial" w:cs="Arial"/>
          <w:szCs w:val="24"/>
        </w:rPr>
        <w:tab/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670"/>
        <w:gridCol w:w="2126"/>
      </w:tblGrid>
      <w:tr w:rsidR="00B130A7" w:rsidRPr="001E41B1" w14:paraId="4B506CA3" w14:textId="77777777" w:rsidTr="00901959">
        <w:trPr>
          <w:trHeight w:val="851"/>
        </w:trPr>
        <w:tc>
          <w:tcPr>
            <w:tcW w:w="1488" w:type="dxa"/>
            <w:vAlign w:val="center"/>
          </w:tcPr>
          <w:p w14:paraId="4EA20C4D" w14:textId="3F8DBA0B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</w:instrText>
            </w:r>
            <w:bookmarkStart w:id="3" w:name="Text6"/>
            <w:r w:rsidRPr="001E41B1">
              <w:rPr>
                <w:rFonts w:ascii="Arial" w:hAnsi="Arial" w:cs="Arial"/>
                <w:sz w:val="22"/>
                <w:szCs w:val="24"/>
              </w:rPr>
              <w:instrText xml:space="preserve">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3"/>
            <w:r w:rsidRPr="001E41B1">
              <w:rPr>
                <w:rFonts w:ascii="Arial" w:hAnsi="Arial" w:cs="Arial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heures</w:t>
            </w:r>
            <w:proofErr w:type="spellEnd"/>
          </w:p>
        </w:tc>
        <w:tc>
          <w:tcPr>
            <w:tcW w:w="5670" w:type="dxa"/>
            <w:vAlign w:val="center"/>
          </w:tcPr>
          <w:p w14:paraId="39BED77D" w14:textId="17F24509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proofErr w:type="spellStart"/>
            <w:r>
              <w:rPr>
                <w:rFonts w:ascii="Arial" w:hAnsi="Arial" w:cs="Arial"/>
                <w:sz w:val="22"/>
                <w:szCs w:val="24"/>
              </w:rPr>
              <w:t>Accueil</w:t>
            </w:r>
            <w:proofErr w:type="spellEnd"/>
            <w:r>
              <w:rPr>
                <w:rFonts w:ascii="Arial" w:hAnsi="Arial" w:cs="Arial"/>
                <w:sz w:val="22"/>
                <w:szCs w:val="24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introduction</w:t>
            </w:r>
            <w:proofErr w:type="spellEnd"/>
          </w:p>
        </w:tc>
        <w:tc>
          <w:tcPr>
            <w:tcW w:w="2126" w:type="dxa"/>
            <w:vAlign w:val="center"/>
          </w:tcPr>
          <w:p w14:paraId="695DB75D" w14:textId="484B4678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ersonne compétente"/>
                  </w:textInput>
                </w:ffData>
              </w:fldChar>
            </w:r>
            <w:bookmarkStart w:id="4" w:name="Text5"/>
            <w:r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4"/>
              </w:rPr>
              <w:t>Personne compétente</w:t>
            </w:r>
            <w:r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4"/>
          </w:p>
        </w:tc>
      </w:tr>
      <w:tr w:rsidR="00B130A7" w:rsidRPr="001E41B1" w14:paraId="3DAC4D5C" w14:textId="77777777" w:rsidTr="00901959">
        <w:trPr>
          <w:trHeight w:val="851"/>
        </w:trPr>
        <w:tc>
          <w:tcPr>
            <w:tcW w:w="1488" w:type="dxa"/>
          </w:tcPr>
          <w:p w14:paraId="67647ABC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14C5701E" w14:textId="265574A5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5"/>
            <w:r w:rsidRPr="001E41B1">
              <w:rPr>
                <w:rFonts w:ascii="Arial" w:hAnsi="Arial" w:cs="Arial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heures</w:t>
            </w:r>
            <w:proofErr w:type="spellEnd"/>
          </w:p>
        </w:tc>
        <w:tc>
          <w:tcPr>
            <w:tcW w:w="5670" w:type="dxa"/>
          </w:tcPr>
          <w:p w14:paraId="756ADF00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1FF9F45E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6"/>
          </w:p>
        </w:tc>
        <w:tc>
          <w:tcPr>
            <w:tcW w:w="2126" w:type="dxa"/>
          </w:tcPr>
          <w:p w14:paraId="53208D3E" w14:textId="77777777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</w:p>
          <w:p w14:paraId="22D76E39" w14:textId="67E335AE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ersonne compétente"/>
                  </w:textInput>
                </w:ffData>
              </w:fldChar>
            </w:r>
            <w:bookmarkStart w:id="7" w:name="Text9"/>
            <w:r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4"/>
              </w:rPr>
              <w:t>Personne compétente</w:t>
            </w:r>
            <w:r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7"/>
          </w:p>
        </w:tc>
      </w:tr>
      <w:tr w:rsidR="00B130A7" w:rsidRPr="001E41B1" w14:paraId="3043AC2B" w14:textId="77777777" w:rsidTr="00901959">
        <w:trPr>
          <w:trHeight w:val="851"/>
        </w:trPr>
        <w:tc>
          <w:tcPr>
            <w:tcW w:w="1488" w:type="dxa"/>
          </w:tcPr>
          <w:p w14:paraId="1620954C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7B0C3409" w14:textId="46E3AAE4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1E41B1">
              <w:rPr>
                <w:rFonts w:ascii="Arial" w:hAnsi="Arial" w:cs="Arial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heures</w:t>
            </w:r>
            <w:proofErr w:type="spellEnd"/>
          </w:p>
        </w:tc>
        <w:tc>
          <w:tcPr>
            <w:tcW w:w="5670" w:type="dxa"/>
          </w:tcPr>
          <w:p w14:paraId="1E353CA6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7B647E0C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59449914" w14:textId="77777777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</w:p>
          <w:p w14:paraId="37B184E2" w14:textId="2CF3058D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rsonne compétent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4"/>
              </w:rPr>
              <w:t>Personne compétente</w:t>
            </w:r>
            <w:r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  <w:tr w:rsidR="00B130A7" w:rsidRPr="001E41B1" w14:paraId="2787FE26" w14:textId="77777777" w:rsidTr="00901959">
        <w:trPr>
          <w:trHeight w:val="851"/>
        </w:trPr>
        <w:tc>
          <w:tcPr>
            <w:tcW w:w="1488" w:type="dxa"/>
          </w:tcPr>
          <w:p w14:paraId="2F30ADD6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7989B7C4" w14:textId="06D399CB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1E41B1">
              <w:rPr>
                <w:rFonts w:ascii="Arial" w:hAnsi="Arial" w:cs="Arial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heures</w:t>
            </w:r>
            <w:proofErr w:type="spellEnd"/>
          </w:p>
        </w:tc>
        <w:tc>
          <w:tcPr>
            <w:tcW w:w="5670" w:type="dxa"/>
          </w:tcPr>
          <w:p w14:paraId="335BCFEB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64442BA2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264AC7B6" w14:textId="77777777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</w:p>
          <w:p w14:paraId="1DDC4D23" w14:textId="299C9479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rsonne compétent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4"/>
              </w:rPr>
              <w:t>Personne compétente</w:t>
            </w:r>
            <w:r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  <w:tr w:rsidR="00B130A7" w:rsidRPr="001E41B1" w14:paraId="29A87CF9" w14:textId="77777777" w:rsidTr="00901959">
        <w:trPr>
          <w:trHeight w:val="851"/>
        </w:trPr>
        <w:tc>
          <w:tcPr>
            <w:tcW w:w="1488" w:type="dxa"/>
          </w:tcPr>
          <w:p w14:paraId="272DC7C1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225509B0" w14:textId="1907BC30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1E41B1">
              <w:rPr>
                <w:rFonts w:ascii="Arial" w:hAnsi="Arial" w:cs="Arial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heures</w:t>
            </w:r>
            <w:proofErr w:type="spellEnd"/>
          </w:p>
        </w:tc>
        <w:tc>
          <w:tcPr>
            <w:tcW w:w="5670" w:type="dxa"/>
          </w:tcPr>
          <w:p w14:paraId="33615EDC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3980E10F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2046CCB3" w14:textId="77777777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</w:p>
          <w:p w14:paraId="5727B71B" w14:textId="63F44B5A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rsonne compétent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4"/>
              </w:rPr>
              <w:t>Personne compétente</w:t>
            </w:r>
            <w:r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  <w:tr w:rsidR="00B130A7" w:rsidRPr="001E41B1" w14:paraId="7A71E624" w14:textId="77777777" w:rsidTr="00901959">
        <w:trPr>
          <w:trHeight w:val="851"/>
        </w:trPr>
        <w:tc>
          <w:tcPr>
            <w:tcW w:w="1488" w:type="dxa"/>
          </w:tcPr>
          <w:p w14:paraId="3FCF2117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083557E2" w14:textId="069ECCFE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1E41B1">
              <w:rPr>
                <w:rFonts w:ascii="Arial" w:hAnsi="Arial" w:cs="Arial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heures</w:t>
            </w:r>
            <w:proofErr w:type="spellEnd"/>
          </w:p>
        </w:tc>
        <w:tc>
          <w:tcPr>
            <w:tcW w:w="5670" w:type="dxa"/>
          </w:tcPr>
          <w:p w14:paraId="01793B7E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22EC01B4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530A2152" w14:textId="77777777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</w:p>
          <w:p w14:paraId="46AD1E58" w14:textId="71C5EA04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rsonne compétent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4"/>
              </w:rPr>
              <w:t>Personne compétente</w:t>
            </w:r>
            <w:r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  <w:tr w:rsidR="00B130A7" w:rsidRPr="001E41B1" w14:paraId="0A7D6BAE" w14:textId="77777777" w:rsidTr="00901959">
        <w:trPr>
          <w:trHeight w:val="851"/>
        </w:trPr>
        <w:tc>
          <w:tcPr>
            <w:tcW w:w="1488" w:type="dxa"/>
          </w:tcPr>
          <w:p w14:paraId="7E96DA8D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7C4B4D94" w14:textId="2A57C918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1E41B1">
              <w:rPr>
                <w:rFonts w:ascii="Arial" w:hAnsi="Arial" w:cs="Arial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heures</w:t>
            </w:r>
            <w:proofErr w:type="spellEnd"/>
          </w:p>
        </w:tc>
        <w:tc>
          <w:tcPr>
            <w:tcW w:w="5670" w:type="dxa"/>
          </w:tcPr>
          <w:p w14:paraId="6FEC186E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4F7222EE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68B2DEBF" w14:textId="77777777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</w:p>
          <w:p w14:paraId="311840DF" w14:textId="349B6C31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rsonne compétent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4"/>
              </w:rPr>
              <w:t>Personne compétente</w:t>
            </w:r>
            <w:r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  <w:tr w:rsidR="00B130A7" w:rsidRPr="001E41B1" w14:paraId="32F1ACE3" w14:textId="77777777" w:rsidTr="00901959">
        <w:trPr>
          <w:trHeight w:val="851"/>
        </w:trPr>
        <w:tc>
          <w:tcPr>
            <w:tcW w:w="1488" w:type="dxa"/>
          </w:tcPr>
          <w:p w14:paraId="08989C53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61B1D2C6" w14:textId="6B349D21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1E41B1">
              <w:rPr>
                <w:rFonts w:ascii="Arial" w:hAnsi="Arial" w:cs="Arial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heures</w:t>
            </w:r>
            <w:proofErr w:type="spellEnd"/>
          </w:p>
        </w:tc>
        <w:tc>
          <w:tcPr>
            <w:tcW w:w="5670" w:type="dxa"/>
          </w:tcPr>
          <w:p w14:paraId="7DEFDFBA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7666CEB0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61143A56" w14:textId="77777777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</w:p>
          <w:p w14:paraId="600ECD95" w14:textId="1040E9B9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rsonne compétent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4"/>
              </w:rPr>
              <w:t>Personne compétente</w:t>
            </w:r>
            <w:r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  <w:tr w:rsidR="00B130A7" w:rsidRPr="001E41B1" w14:paraId="781FC4AC" w14:textId="77777777" w:rsidTr="00901959">
        <w:trPr>
          <w:trHeight w:val="851"/>
        </w:trPr>
        <w:tc>
          <w:tcPr>
            <w:tcW w:w="1488" w:type="dxa"/>
          </w:tcPr>
          <w:p w14:paraId="7C825F8C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30986AF5" w14:textId="3EC67AB1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1E41B1">
              <w:rPr>
                <w:rFonts w:ascii="Arial" w:hAnsi="Arial" w:cs="Arial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heures</w:t>
            </w:r>
            <w:proofErr w:type="spellEnd"/>
          </w:p>
        </w:tc>
        <w:tc>
          <w:tcPr>
            <w:tcW w:w="5670" w:type="dxa"/>
          </w:tcPr>
          <w:p w14:paraId="624BFE76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186DDD52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49D04E35" w14:textId="77777777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</w:p>
          <w:p w14:paraId="575522AA" w14:textId="1C5AF370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rsonne compétent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4"/>
              </w:rPr>
              <w:t>Personne compétente</w:t>
            </w:r>
            <w:r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  <w:tr w:rsidR="00B130A7" w:rsidRPr="001E41B1" w14:paraId="2EE50B75" w14:textId="77777777" w:rsidTr="00901959">
        <w:trPr>
          <w:trHeight w:val="851"/>
        </w:trPr>
        <w:tc>
          <w:tcPr>
            <w:tcW w:w="1488" w:type="dxa"/>
          </w:tcPr>
          <w:p w14:paraId="75C8F06B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38BC357A" w14:textId="25D31FEB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1E41B1">
              <w:rPr>
                <w:rFonts w:ascii="Arial" w:hAnsi="Arial" w:cs="Arial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heures</w:t>
            </w:r>
            <w:proofErr w:type="spellEnd"/>
          </w:p>
        </w:tc>
        <w:tc>
          <w:tcPr>
            <w:tcW w:w="5670" w:type="dxa"/>
          </w:tcPr>
          <w:p w14:paraId="275C65DC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1EBC68EA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3D119121" w14:textId="77777777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</w:p>
          <w:p w14:paraId="65F97AB3" w14:textId="6FF400B2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rsonne compétent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4"/>
              </w:rPr>
              <w:t>Personne compétente</w:t>
            </w:r>
            <w:r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  <w:tr w:rsidR="00B130A7" w:rsidRPr="001E41B1" w14:paraId="1CA92111" w14:textId="77777777" w:rsidTr="00901959">
        <w:trPr>
          <w:trHeight w:val="851"/>
        </w:trPr>
        <w:tc>
          <w:tcPr>
            <w:tcW w:w="1488" w:type="dxa"/>
          </w:tcPr>
          <w:p w14:paraId="23F54698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13A20CD0" w14:textId="4F025570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1E41B1">
              <w:rPr>
                <w:rFonts w:ascii="Arial" w:hAnsi="Arial" w:cs="Arial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heures</w:t>
            </w:r>
            <w:proofErr w:type="spellEnd"/>
          </w:p>
        </w:tc>
        <w:tc>
          <w:tcPr>
            <w:tcW w:w="5670" w:type="dxa"/>
          </w:tcPr>
          <w:p w14:paraId="4AD24800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002109EF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0E86D8D0" w14:textId="77777777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</w:p>
          <w:p w14:paraId="663865E0" w14:textId="3C599C9A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rsonne compétent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4"/>
              </w:rPr>
              <w:t>Personne compétente</w:t>
            </w:r>
            <w:r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  <w:tr w:rsidR="00B130A7" w:rsidRPr="001E41B1" w14:paraId="0900A3BB" w14:textId="77777777" w:rsidTr="00901959">
        <w:trPr>
          <w:trHeight w:val="851"/>
        </w:trPr>
        <w:tc>
          <w:tcPr>
            <w:tcW w:w="1488" w:type="dxa"/>
          </w:tcPr>
          <w:p w14:paraId="1F665B4D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34C94F72" w14:textId="061F53E2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1E41B1">
              <w:rPr>
                <w:rFonts w:ascii="Arial" w:hAnsi="Arial" w:cs="Arial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heures</w:t>
            </w:r>
            <w:proofErr w:type="spellEnd"/>
          </w:p>
        </w:tc>
        <w:tc>
          <w:tcPr>
            <w:tcW w:w="5670" w:type="dxa"/>
          </w:tcPr>
          <w:p w14:paraId="29F9A447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</w:p>
          <w:p w14:paraId="692005CB" w14:textId="77777777" w:rsidR="00B130A7" w:rsidRPr="001E41B1" w:rsidRDefault="00B130A7" w:rsidP="00901959">
            <w:pPr>
              <w:rPr>
                <w:rFonts w:ascii="Arial" w:hAnsi="Arial" w:cs="Arial"/>
                <w:sz w:val="22"/>
                <w:szCs w:val="24"/>
              </w:rPr>
            </w:pPr>
            <w:r w:rsidRPr="001E41B1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E41B1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1E41B1">
              <w:rPr>
                <w:rFonts w:ascii="Arial" w:hAnsi="Arial" w:cs="Arial"/>
                <w:sz w:val="22"/>
                <w:szCs w:val="24"/>
              </w:rPr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1E41B1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0C8B19F6" w14:textId="77777777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</w:p>
          <w:p w14:paraId="4F6FA458" w14:textId="00C1030A" w:rsidR="00B130A7" w:rsidRPr="001E41B1" w:rsidRDefault="00B130A7" w:rsidP="00901959">
            <w:pPr>
              <w:pStyle w:val="HTMLVorformatier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rsonne compétent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4"/>
              </w:rPr>
              <w:t>Personne compétente</w:t>
            </w:r>
            <w:r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</w:tbl>
    <w:p w14:paraId="7895F5A7" w14:textId="77777777" w:rsidR="00B130A7" w:rsidRPr="001E41B1" w:rsidRDefault="00B130A7" w:rsidP="00B130A7">
      <w:pPr>
        <w:rPr>
          <w:rFonts w:ascii="Arial" w:hAnsi="Arial" w:cs="Arial"/>
          <w:sz w:val="22"/>
          <w:szCs w:val="24"/>
        </w:rPr>
      </w:pPr>
    </w:p>
    <w:p w14:paraId="2BFDF4C4" w14:textId="04FBC23C" w:rsidR="00B130A7" w:rsidRPr="001E41B1" w:rsidRDefault="00B130A7" w:rsidP="00B130A7">
      <w:pPr>
        <w:ind w:left="64"/>
        <w:rPr>
          <w:rFonts w:ascii="Arial" w:hAnsi="Arial" w:cs="Arial"/>
          <w:sz w:val="22"/>
          <w:szCs w:val="24"/>
        </w:rPr>
      </w:pPr>
      <w:r w:rsidRPr="001E41B1">
        <w:rPr>
          <w:rFonts w:ascii="Arial" w:hAnsi="Arial" w:cs="Arial"/>
          <w:sz w:val="22"/>
          <w:szCs w:val="24"/>
        </w:rPr>
        <w:t>*</w:t>
      </w:r>
      <w:r>
        <w:rPr>
          <w:rFonts w:ascii="Arial" w:hAnsi="Arial" w:cs="Arial"/>
          <w:sz w:val="22"/>
          <w:szCs w:val="24"/>
        </w:rPr>
        <w:t xml:space="preserve">Sous </w:t>
      </w:r>
      <w:proofErr w:type="spellStart"/>
      <w:r>
        <w:rPr>
          <w:rFonts w:ascii="Arial" w:hAnsi="Arial" w:cs="Arial"/>
          <w:sz w:val="22"/>
          <w:szCs w:val="24"/>
        </w:rPr>
        <w:t>réserve</w:t>
      </w:r>
      <w:proofErr w:type="spellEnd"/>
      <w:r>
        <w:rPr>
          <w:rFonts w:ascii="Arial" w:hAnsi="Arial" w:cs="Arial"/>
          <w:sz w:val="22"/>
          <w:szCs w:val="24"/>
        </w:rPr>
        <w:t xml:space="preserve"> de </w:t>
      </w:r>
      <w:proofErr w:type="spellStart"/>
      <w:r>
        <w:rPr>
          <w:rFonts w:ascii="Arial" w:hAnsi="Arial" w:cs="Arial"/>
          <w:sz w:val="22"/>
          <w:szCs w:val="24"/>
        </w:rPr>
        <w:t>modifications</w:t>
      </w:r>
      <w:proofErr w:type="spellEnd"/>
    </w:p>
    <w:p w14:paraId="48A3C8A9" w14:textId="77777777" w:rsidR="00B130A7" w:rsidRPr="001E41B1" w:rsidRDefault="00B130A7" w:rsidP="00B130A7">
      <w:pPr>
        <w:rPr>
          <w:rFonts w:ascii="Arial" w:hAnsi="Arial" w:cs="Arial"/>
          <w:sz w:val="22"/>
          <w:szCs w:val="24"/>
        </w:rPr>
      </w:pPr>
    </w:p>
    <w:p w14:paraId="23943625" w14:textId="77777777" w:rsidR="00B858D6" w:rsidRPr="00B130A7" w:rsidRDefault="00B858D6" w:rsidP="00B130A7"/>
    <w:sectPr w:rsidR="00B858D6" w:rsidRPr="00B130A7" w:rsidSect="008817DD">
      <w:headerReference w:type="default" r:id="rId9"/>
      <w:headerReference w:type="first" r:id="rId10"/>
      <w:footerReference w:type="first" r:id="rId11"/>
      <w:pgSz w:w="11906" w:h="16838"/>
      <w:pgMar w:top="1417" w:right="1417" w:bottom="1134" w:left="1417" w:header="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7FBD" w14:textId="77777777" w:rsidR="00B130A7" w:rsidRDefault="00B130A7" w:rsidP="00A53C42">
      <w:r>
        <w:separator/>
      </w:r>
    </w:p>
  </w:endnote>
  <w:endnote w:type="continuationSeparator" w:id="0">
    <w:p w14:paraId="498DBE9C" w14:textId="77777777" w:rsidR="00B130A7" w:rsidRDefault="00B130A7" w:rsidP="00A5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D481" w14:textId="77777777" w:rsidR="008817DD" w:rsidRDefault="008817DD" w:rsidP="008817DD">
    <w:pPr>
      <w:pStyle w:val="Fuzeile"/>
      <w:tabs>
        <w:tab w:val="clear" w:pos="4536"/>
        <w:tab w:val="left" w:pos="2268"/>
        <w:tab w:val="left" w:pos="4820"/>
        <w:tab w:val="left" w:pos="6663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SVDE ASDD </w:t>
    </w:r>
    <w:r>
      <w:rPr>
        <w:rFonts w:cs="Arial"/>
        <w:sz w:val="16"/>
        <w:szCs w:val="16"/>
      </w:rPr>
      <w:tab/>
      <w:t>Postfach 686</w:t>
    </w:r>
    <w:r>
      <w:rPr>
        <w:rFonts w:cs="Arial"/>
        <w:sz w:val="16"/>
        <w:szCs w:val="16"/>
      </w:rPr>
      <w:tab/>
      <w:t>T 031 313 88 70</w:t>
    </w:r>
    <w:r>
      <w:rPr>
        <w:rFonts w:cs="Arial"/>
        <w:sz w:val="16"/>
        <w:szCs w:val="16"/>
      </w:rPr>
      <w:tab/>
      <w:t>service@svde-asdd.ch</w:t>
    </w:r>
  </w:p>
  <w:p w14:paraId="1A813421" w14:textId="77777777" w:rsidR="008817DD" w:rsidRPr="008817DD" w:rsidRDefault="008817DD" w:rsidP="008817DD">
    <w:pPr>
      <w:pStyle w:val="Fuzeile"/>
      <w:tabs>
        <w:tab w:val="clear" w:pos="4536"/>
        <w:tab w:val="left" w:pos="2268"/>
        <w:tab w:val="left" w:pos="4820"/>
        <w:tab w:val="left" w:pos="6663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Altenbergstrasse 29 </w:t>
    </w:r>
    <w:r>
      <w:rPr>
        <w:rFonts w:cs="Arial"/>
        <w:sz w:val="16"/>
        <w:szCs w:val="16"/>
      </w:rPr>
      <w:tab/>
      <w:t>CH-3000 Bern 8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>www.svde-asdd.ch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C777" w14:textId="77777777" w:rsidR="00B130A7" w:rsidRDefault="00B130A7" w:rsidP="00A53C42">
      <w:r>
        <w:separator/>
      </w:r>
    </w:p>
  </w:footnote>
  <w:footnote w:type="continuationSeparator" w:id="0">
    <w:p w14:paraId="4668097B" w14:textId="77777777" w:rsidR="00B130A7" w:rsidRDefault="00B130A7" w:rsidP="00A53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9956" w14:textId="77777777" w:rsidR="00A82DB6" w:rsidRPr="003E5615" w:rsidRDefault="00A82DB6" w:rsidP="00A82DB6">
    <w:pPr>
      <w:pStyle w:val="Kopfzeile"/>
      <w:tabs>
        <w:tab w:val="clear" w:pos="4536"/>
      </w:tabs>
      <w:ind w:left="-1701"/>
    </w:pPr>
  </w:p>
  <w:p w14:paraId="227D79DF" w14:textId="77777777" w:rsidR="00A82DB6" w:rsidRDefault="00A82DB6" w:rsidP="00A82DB6">
    <w:pPr>
      <w:pStyle w:val="Kopfzeile"/>
    </w:pPr>
  </w:p>
  <w:p w14:paraId="42B91CC7" w14:textId="77777777" w:rsidR="00706051" w:rsidRDefault="008817DD">
    <w:pPr>
      <w:pStyle w:val="Kopfzeile"/>
    </w:pPr>
    <w:r>
      <w:tab/>
    </w:r>
    <w:r>
      <w:tab/>
    </w:r>
    <w:r w:rsidR="00B858D6">
      <w:rPr>
        <w:noProof/>
      </w:rPr>
      <w:fldChar w:fldCharType="begin"/>
    </w:r>
    <w:r w:rsidR="00B858D6">
      <w:rPr>
        <w:noProof/>
      </w:rPr>
      <w:instrText xml:space="preserve"> PAGE   \* MERGEFORMAT </w:instrText>
    </w:r>
    <w:r w:rsidR="00B858D6">
      <w:rPr>
        <w:noProof/>
      </w:rPr>
      <w:fldChar w:fldCharType="separate"/>
    </w:r>
    <w:r w:rsidR="00B858D6">
      <w:rPr>
        <w:noProof/>
      </w:rPr>
      <w:t>2</w:t>
    </w:r>
    <w:r w:rsidR="00B858D6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6D76" w14:textId="77777777" w:rsidR="008817DD" w:rsidRDefault="008817DD" w:rsidP="008817DD">
    <w:pPr>
      <w:pStyle w:val="Kopfzeile"/>
      <w:ind w:left="-141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55CCF8" wp14:editId="4DA51BA9">
          <wp:simplePos x="0" y="0"/>
          <wp:positionH relativeFrom="page">
            <wp:posOffset>-190500</wp:posOffset>
          </wp:positionH>
          <wp:positionV relativeFrom="paragraph">
            <wp:posOffset>7620</wp:posOffset>
          </wp:positionV>
          <wp:extent cx="3619500" cy="1383665"/>
          <wp:effectExtent l="0" t="0" r="0" b="698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363"/>
                  <a:stretch/>
                </pic:blipFill>
                <pic:spPr bwMode="auto">
                  <a:xfrm>
                    <a:off x="0" y="0"/>
                    <a:ext cx="3619500" cy="1383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0A7"/>
    <w:rsid w:val="000062C6"/>
    <w:rsid w:val="000D051C"/>
    <w:rsid w:val="000F395E"/>
    <w:rsid w:val="00111C04"/>
    <w:rsid w:val="00140801"/>
    <w:rsid w:val="00184A69"/>
    <w:rsid w:val="0019003C"/>
    <w:rsid w:val="00193472"/>
    <w:rsid w:val="001951EF"/>
    <w:rsid w:val="001B6538"/>
    <w:rsid w:val="001F5020"/>
    <w:rsid w:val="00276DBA"/>
    <w:rsid w:val="002E75F8"/>
    <w:rsid w:val="00335233"/>
    <w:rsid w:val="00337257"/>
    <w:rsid w:val="0039628E"/>
    <w:rsid w:val="003B1518"/>
    <w:rsid w:val="003C4C50"/>
    <w:rsid w:val="003D137F"/>
    <w:rsid w:val="004B4082"/>
    <w:rsid w:val="004E487B"/>
    <w:rsid w:val="00542DCB"/>
    <w:rsid w:val="0055299C"/>
    <w:rsid w:val="00560735"/>
    <w:rsid w:val="00587167"/>
    <w:rsid w:val="005E1920"/>
    <w:rsid w:val="005E4B50"/>
    <w:rsid w:val="006258A1"/>
    <w:rsid w:val="00706051"/>
    <w:rsid w:val="00741FFC"/>
    <w:rsid w:val="00757787"/>
    <w:rsid w:val="00766A91"/>
    <w:rsid w:val="007A16A8"/>
    <w:rsid w:val="007D0DBD"/>
    <w:rsid w:val="00807EC1"/>
    <w:rsid w:val="008817DD"/>
    <w:rsid w:val="008943AF"/>
    <w:rsid w:val="008D1B12"/>
    <w:rsid w:val="00911510"/>
    <w:rsid w:val="00917BD9"/>
    <w:rsid w:val="009447E7"/>
    <w:rsid w:val="00961D64"/>
    <w:rsid w:val="009720C3"/>
    <w:rsid w:val="00986BBE"/>
    <w:rsid w:val="0099206A"/>
    <w:rsid w:val="009A5B06"/>
    <w:rsid w:val="009A6F59"/>
    <w:rsid w:val="009E666D"/>
    <w:rsid w:val="009F2897"/>
    <w:rsid w:val="00A03E09"/>
    <w:rsid w:val="00A07680"/>
    <w:rsid w:val="00A16280"/>
    <w:rsid w:val="00A45B3A"/>
    <w:rsid w:val="00A53C42"/>
    <w:rsid w:val="00A82DB6"/>
    <w:rsid w:val="00A9047E"/>
    <w:rsid w:val="00AD19B0"/>
    <w:rsid w:val="00AD5601"/>
    <w:rsid w:val="00AE2BF8"/>
    <w:rsid w:val="00AF3EAD"/>
    <w:rsid w:val="00B130A7"/>
    <w:rsid w:val="00B13E05"/>
    <w:rsid w:val="00B858D6"/>
    <w:rsid w:val="00BB3949"/>
    <w:rsid w:val="00BD41D6"/>
    <w:rsid w:val="00C10FAB"/>
    <w:rsid w:val="00C158B9"/>
    <w:rsid w:val="00C160A9"/>
    <w:rsid w:val="00C660EA"/>
    <w:rsid w:val="00C752D8"/>
    <w:rsid w:val="00C754D2"/>
    <w:rsid w:val="00CA3126"/>
    <w:rsid w:val="00CA4D3A"/>
    <w:rsid w:val="00CD5415"/>
    <w:rsid w:val="00D018BF"/>
    <w:rsid w:val="00D54ACE"/>
    <w:rsid w:val="00D5591C"/>
    <w:rsid w:val="00D7727D"/>
    <w:rsid w:val="00D8325E"/>
    <w:rsid w:val="00DC5B31"/>
    <w:rsid w:val="00DD5176"/>
    <w:rsid w:val="00DE38D2"/>
    <w:rsid w:val="00E25351"/>
    <w:rsid w:val="00E45379"/>
    <w:rsid w:val="00E47B41"/>
    <w:rsid w:val="00E7175A"/>
    <w:rsid w:val="00E87757"/>
    <w:rsid w:val="00EB0AF6"/>
    <w:rsid w:val="00EB33DD"/>
    <w:rsid w:val="00EC0B4D"/>
    <w:rsid w:val="00F57049"/>
    <w:rsid w:val="00F6588C"/>
    <w:rsid w:val="00F737AF"/>
    <w:rsid w:val="00FB0A18"/>
    <w:rsid w:val="00FB5458"/>
    <w:rsid w:val="00FB7334"/>
    <w:rsid w:val="00F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5B17EC3"/>
  <w15:docId w15:val="{1C3300DD-6461-4371-BC30-56115B65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130A7"/>
    <w:rPr>
      <w:sz w:val="24"/>
      <w:lang w:val="de-DE" w:eastAsia="de-DE"/>
    </w:rPr>
  </w:style>
  <w:style w:type="paragraph" w:styleId="berschrift2">
    <w:name w:val="heading 2"/>
    <w:basedOn w:val="Standard"/>
    <w:next w:val="Standard"/>
    <w:qFormat/>
    <w:rsid w:val="009A6F5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0F395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9A6F59"/>
    <w:pPr>
      <w:keepNext/>
      <w:jc w:val="both"/>
      <w:outlineLvl w:val="4"/>
    </w:pPr>
    <w:rPr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A53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53C4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A53C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3C42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A53C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3C42"/>
    <w:rPr>
      <w:rFonts w:ascii="Arial" w:hAnsi="Arial"/>
      <w:sz w:val="22"/>
    </w:rPr>
  </w:style>
  <w:style w:type="paragraph" w:styleId="HTMLVorformatiert">
    <w:name w:val="HTML Preformatted"/>
    <w:basedOn w:val="Standard"/>
    <w:link w:val="HTMLVorformatiertZchn"/>
    <w:rsid w:val="00B13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de-CH"/>
    </w:rPr>
  </w:style>
  <w:style w:type="character" w:customStyle="1" w:styleId="HTMLVorformatiertZchn">
    <w:name w:val="HTML Vorformatiert Zchn"/>
    <w:basedOn w:val="Absatz-Standardschriftart"/>
    <w:link w:val="HTMLVorformatiert"/>
    <w:rsid w:val="00B130A7"/>
    <w:rPr>
      <w:rFonts w:ascii="Courier New" w:eastAsia="Courier New" w:hAnsi="Courier New" w:cs="Courier New"/>
      <w:lang w:eastAsia="de-DE"/>
    </w:rPr>
  </w:style>
  <w:style w:type="paragraph" w:styleId="StandardWeb">
    <w:name w:val="Normal (Web)"/>
    <w:basedOn w:val="Standard"/>
    <w:semiHidden/>
    <w:unhideWhenUsed/>
    <w:rsid w:val="00B130A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vmschweiz.sharepoint.com/sites/BVMVorlagen/BVM%20Vorlagen/SVDE/B%20mit%20Logo%20d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5" ma:contentTypeDescription="Ein neues Dokument erstellen." ma:contentTypeScope="" ma:versionID="e8db27a33599c82a089a9c6200c9a018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739236eaf4da9a9efd1e5eb9e7685c9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Props1.xml><?xml version="1.0" encoding="utf-8"?>
<ds:datastoreItem xmlns:ds="http://schemas.openxmlformats.org/officeDocument/2006/customXml" ds:itemID="{74DAEF5F-93AC-4C79-8D26-6F95C2D1847C}"/>
</file>

<file path=customXml/itemProps2.xml><?xml version="1.0" encoding="utf-8"?>
<ds:datastoreItem xmlns:ds="http://schemas.openxmlformats.org/officeDocument/2006/customXml" ds:itemID="{78347DCF-B724-4F40-A110-476854B19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CC833-AF6A-4F08-997B-7ED43C1D847D}">
  <ds:schemaRefs>
    <ds:schemaRef ds:uri="http://purl.org/dc/elements/1.1/"/>
    <ds:schemaRef ds:uri="http://schemas.microsoft.com/office/2006/metadata/properties"/>
    <ds:schemaRef ds:uri="http://purl.org/dc/dcmitype/"/>
    <ds:schemaRef ds:uri="0ca01f11-fe11-46a7-ad8f-f92dca896bb6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B%20mit%20Logo%20d.dotx</Template>
  <TotalTime>0</TotalTime>
  <Pages>2</Pages>
  <Words>132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SVDE ASDD</vt:lpstr>
    </vt:vector>
  </TitlesOfParts>
  <Company>Hewlett-Packard Company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SVDE ASDD</dc:title>
  <dc:creator/>
  <cp:lastModifiedBy>Roggo Andrea</cp:lastModifiedBy>
  <cp:revision>2</cp:revision>
  <cp:lastPrinted>2015-10-27T13:48:00Z</cp:lastPrinted>
  <dcterms:created xsi:type="dcterms:W3CDTF">2025-04-11T09:34:00Z</dcterms:created>
  <dcterms:modified xsi:type="dcterms:W3CDTF">2025-04-11T09:43:00Z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122200</vt:r8>
  </property>
</Properties>
</file>