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350BE" w14:textId="77777777" w:rsidR="00A44480" w:rsidRDefault="00E73A88" w:rsidP="00C13364">
      <w:pPr>
        <w:jc w:val="center"/>
        <w:rPr>
          <w:rFonts w:ascii="Arial" w:hAnsi="Arial" w:cs="Arial"/>
          <w:b/>
          <w:color w:val="auto"/>
          <w:sz w:val="24"/>
          <w:szCs w:val="24"/>
          <w:lang w:val="it-IT"/>
        </w:rPr>
      </w:pPr>
      <w:r w:rsidRPr="00200E54">
        <w:rPr>
          <w:rFonts w:ascii="Arial" w:hAnsi="Arial" w:cs="Arial"/>
          <w:b/>
          <w:color w:val="auto"/>
          <w:sz w:val="24"/>
          <w:szCs w:val="24"/>
          <w:lang w:val="it-IT"/>
        </w:rPr>
        <w:t>PRESCRI</w:t>
      </w:r>
      <w:r w:rsidR="001C4F8B" w:rsidRPr="00200E54">
        <w:rPr>
          <w:rFonts w:ascii="Arial" w:hAnsi="Arial" w:cs="Arial"/>
          <w:b/>
          <w:color w:val="auto"/>
          <w:sz w:val="24"/>
          <w:szCs w:val="24"/>
          <w:lang w:val="it-IT"/>
        </w:rPr>
        <w:t>Z</w:t>
      </w:r>
      <w:r w:rsidRPr="00200E54">
        <w:rPr>
          <w:rFonts w:ascii="Arial" w:hAnsi="Arial" w:cs="Arial"/>
          <w:b/>
          <w:color w:val="auto"/>
          <w:sz w:val="24"/>
          <w:szCs w:val="24"/>
          <w:lang w:val="it-IT"/>
        </w:rPr>
        <w:t>ION</w:t>
      </w:r>
      <w:r w:rsidR="001C4F8B" w:rsidRPr="00200E54">
        <w:rPr>
          <w:rFonts w:ascii="Arial" w:hAnsi="Arial" w:cs="Arial"/>
          <w:b/>
          <w:color w:val="auto"/>
          <w:sz w:val="24"/>
          <w:szCs w:val="24"/>
          <w:lang w:val="it-IT"/>
        </w:rPr>
        <w:t>E</w:t>
      </w:r>
      <w:r w:rsidRPr="00200E54">
        <w:rPr>
          <w:rFonts w:ascii="Arial" w:hAnsi="Arial" w:cs="Arial"/>
          <w:b/>
          <w:color w:val="auto"/>
          <w:sz w:val="24"/>
          <w:szCs w:val="24"/>
          <w:lang w:val="it-IT"/>
        </w:rPr>
        <w:t xml:space="preserve"> </w:t>
      </w:r>
      <w:r w:rsidR="00A44480">
        <w:rPr>
          <w:rFonts w:ascii="Arial" w:hAnsi="Arial" w:cs="Arial"/>
          <w:b/>
          <w:color w:val="auto"/>
          <w:sz w:val="24"/>
          <w:szCs w:val="24"/>
          <w:lang w:val="it-IT"/>
        </w:rPr>
        <w:t>PER CONSULENZA E CURE NUTRIZIONALI</w:t>
      </w:r>
    </w:p>
    <w:p w14:paraId="42085AE0" w14:textId="18C3A3C4" w:rsidR="001C458C" w:rsidRPr="00200E54" w:rsidRDefault="00A44480" w:rsidP="00C13364">
      <w:pPr>
        <w:jc w:val="center"/>
        <w:rPr>
          <w:rFonts w:ascii="Arial" w:hAnsi="Arial" w:cs="Arial"/>
          <w:b/>
          <w:color w:val="auto"/>
          <w:sz w:val="24"/>
          <w:szCs w:val="24"/>
          <w:lang w:val="it-IT"/>
        </w:rPr>
      </w:pPr>
      <w:r>
        <w:rPr>
          <w:rFonts w:ascii="Arial" w:hAnsi="Arial" w:cs="Arial"/>
          <w:b/>
          <w:color w:val="auto"/>
          <w:sz w:val="24"/>
          <w:szCs w:val="24"/>
          <w:lang w:val="it-IT"/>
        </w:rPr>
        <w:t xml:space="preserve">IN REGIME AMBULATORIALE </w:t>
      </w:r>
      <w:r w:rsidR="00016537">
        <w:rPr>
          <w:rFonts w:ascii="Arial" w:hAnsi="Arial" w:cs="Arial"/>
          <w:b/>
          <w:color w:val="auto"/>
          <w:sz w:val="24"/>
          <w:szCs w:val="24"/>
          <w:lang w:val="it-IT"/>
        </w:rPr>
        <w:t>OSPEDALIERO</w:t>
      </w:r>
    </w:p>
    <w:p w14:paraId="559317BE" w14:textId="2EAA296C" w:rsidR="009F4091" w:rsidRPr="00200E54" w:rsidRDefault="009F4091" w:rsidP="0043177A">
      <w:pPr>
        <w:spacing w:after="120"/>
        <w:jc w:val="center"/>
        <w:rPr>
          <w:rFonts w:ascii="Arial" w:hAnsi="Arial" w:cs="Arial"/>
          <w:color w:val="auto"/>
          <w:sz w:val="16"/>
          <w:szCs w:val="16"/>
          <w:lang w:val="it-IT"/>
        </w:rPr>
      </w:pPr>
      <w:r w:rsidRPr="00200E54">
        <w:rPr>
          <w:rFonts w:ascii="Arial" w:hAnsi="Arial" w:cs="Arial"/>
          <w:color w:val="auto"/>
          <w:sz w:val="16"/>
          <w:szCs w:val="16"/>
          <w:lang w:val="it-IT"/>
        </w:rPr>
        <w:t>(</w:t>
      </w:r>
      <w:r w:rsidR="001C4F8B" w:rsidRPr="00200E54">
        <w:rPr>
          <w:rFonts w:ascii="Arial" w:hAnsi="Arial" w:cs="Arial"/>
          <w:color w:val="auto"/>
          <w:sz w:val="16"/>
          <w:szCs w:val="16"/>
          <w:lang w:val="it-IT"/>
        </w:rPr>
        <w:t>secondo l’art. 9b O</w:t>
      </w:r>
      <w:r w:rsidR="00016537">
        <w:rPr>
          <w:rFonts w:ascii="Arial" w:hAnsi="Arial" w:cs="Arial"/>
          <w:color w:val="auto"/>
          <w:sz w:val="16"/>
          <w:szCs w:val="16"/>
          <w:lang w:val="it-IT"/>
        </w:rPr>
        <w:t>p</w:t>
      </w:r>
      <w:r w:rsidR="00B6254C">
        <w:rPr>
          <w:rFonts w:ascii="Arial" w:hAnsi="Arial" w:cs="Arial"/>
          <w:color w:val="auto"/>
          <w:sz w:val="16"/>
          <w:szCs w:val="16"/>
          <w:lang w:val="it-IT"/>
        </w:rPr>
        <w:t>re</w:t>
      </w:r>
      <w:r w:rsidR="00016537">
        <w:rPr>
          <w:rFonts w:ascii="Arial" w:hAnsi="Arial" w:cs="Arial"/>
          <w:color w:val="auto"/>
          <w:sz w:val="16"/>
          <w:szCs w:val="16"/>
          <w:lang w:val="it-IT"/>
        </w:rPr>
        <w:t xml:space="preserve"> | secondo la tariffa delle </w:t>
      </w:r>
      <w:r w:rsidR="00BD1F18">
        <w:rPr>
          <w:rFonts w:ascii="Arial" w:hAnsi="Arial" w:cs="Arial"/>
          <w:color w:val="auto"/>
          <w:sz w:val="16"/>
          <w:szCs w:val="16"/>
          <w:lang w:val="it-IT"/>
        </w:rPr>
        <w:t>prestazioni</w:t>
      </w:r>
      <w:r w:rsidR="00016537">
        <w:rPr>
          <w:rFonts w:ascii="Arial" w:hAnsi="Arial" w:cs="Arial"/>
          <w:color w:val="auto"/>
          <w:sz w:val="16"/>
          <w:szCs w:val="16"/>
          <w:lang w:val="it-IT"/>
        </w:rPr>
        <w:t xml:space="preserve"> ambulatoriali </w:t>
      </w:r>
      <w:r w:rsidR="00BD1F18">
        <w:rPr>
          <w:rFonts w:ascii="Arial" w:hAnsi="Arial" w:cs="Arial"/>
          <w:color w:val="auto"/>
          <w:sz w:val="16"/>
          <w:szCs w:val="16"/>
          <w:lang w:val="it-IT"/>
        </w:rPr>
        <w:t>della consulenza nutrizionale H+</w:t>
      </w:r>
      <w:r w:rsidRPr="00200E54">
        <w:rPr>
          <w:rFonts w:ascii="Arial" w:hAnsi="Arial" w:cs="Arial"/>
          <w:color w:val="auto"/>
          <w:sz w:val="16"/>
          <w:szCs w:val="16"/>
          <w:lang w:val="it-IT"/>
        </w:rPr>
        <w:t>)</w:t>
      </w:r>
    </w:p>
    <w:p w14:paraId="0702C219" w14:textId="77777777" w:rsidR="00E903DD" w:rsidRPr="00864690" w:rsidRDefault="00E903DD" w:rsidP="00E903DD">
      <w:pPr>
        <w:jc w:val="center"/>
        <w:rPr>
          <w:rFonts w:ascii="Arial" w:hAnsi="Arial" w:cs="Arial"/>
          <w:color w:val="auto"/>
          <w:sz w:val="24"/>
          <w:szCs w:val="24"/>
          <w:lang w:val="it-CH"/>
        </w:rPr>
        <w:sectPr w:rsidR="00E903DD" w:rsidRPr="00864690" w:rsidSect="0043177A">
          <w:headerReference w:type="default" r:id="rId12"/>
          <w:footerReference w:type="default" r:id="rId13"/>
          <w:pgSz w:w="11906" w:h="16838"/>
          <w:pgMar w:top="1417" w:right="1417" w:bottom="1134" w:left="1417" w:header="360" w:footer="323" w:gutter="0"/>
          <w:cols w:space="708"/>
          <w:docGrid w:linePitch="381"/>
        </w:sectPr>
      </w:pPr>
    </w:p>
    <w:p w14:paraId="0FDCE60B" w14:textId="77777777" w:rsidR="009F4091" w:rsidRPr="00200E54" w:rsidRDefault="001C4F8B" w:rsidP="00E903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it-IT"/>
        </w:rPr>
      </w:pPr>
      <w:r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Dati personali</w:t>
      </w:r>
    </w:p>
    <w:p w14:paraId="5FD78E62" w14:textId="41DFC4CC" w:rsidR="00FB0158" w:rsidRDefault="00FB0158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B6254C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254C">
        <w:rPr>
          <w:rFonts w:ascii="Arial" w:hAnsi="Arial" w:cs="Arial"/>
          <w:color w:val="auto"/>
          <w:sz w:val="20"/>
          <w:szCs w:val="20"/>
          <w:lang w:val="it-IT"/>
        </w:rPr>
        <w:instrText xml:space="preserve"> FORMCHECKBOX </w:instrText>
      </w:r>
      <w:r>
        <w:rPr>
          <w:rFonts w:ascii="Arial" w:hAnsi="Arial" w:cs="Arial"/>
          <w:color w:val="auto"/>
          <w:sz w:val="20"/>
          <w:szCs w:val="20"/>
          <w:lang w:val="it-IT"/>
        </w:rPr>
      </w:r>
      <w:r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B6254C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r w:rsidRPr="00B6254C">
        <w:rPr>
          <w:rFonts w:ascii="Arial" w:hAnsi="Arial" w:cs="Arial"/>
          <w:color w:val="auto"/>
          <w:sz w:val="20"/>
          <w:szCs w:val="20"/>
          <w:lang w:val="it-IT"/>
        </w:rPr>
        <w:t xml:space="preserve"> m     </w:t>
      </w:r>
      <w:r w:rsidRPr="00B6254C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B6254C">
        <w:rPr>
          <w:rFonts w:ascii="Arial" w:hAnsi="Arial" w:cs="Arial"/>
          <w:color w:val="auto"/>
          <w:sz w:val="20"/>
          <w:szCs w:val="20"/>
          <w:lang w:val="it-IT"/>
        </w:rPr>
        <w:instrText xml:space="preserve"> FORMCHECKBOX </w:instrText>
      </w:r>
      <w:r>
        <w:rPr>
          <w:rFonts w:ascii="Arial" w:hAnsi="Arial" w:cs="Arial"/>
          <w:color w:val="auto"/>
          <w:sz w:val="20"/>
          <w:szCs w:val="20"/>
          <w:lang w:val="it-IT"/>
        </w:rPr>
      </w:r>
      <w:r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B6254C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r w:rsidRPr="00B6254C">
        <w:rPr>
          <w:rFonts w:ascii="Arial" w:hAnsi="Arial" w:cs="Arial"/>
          <w:color w:val="auto"/>
          <w:sz w:val="20"/>
          <w:szCs w:val="20"/>
          <w:lang w:val="it-IT"/>
        </w:rPr>
        <w:t xml:space="preserve"> f</w:t>
      </w:r>
    </w:p>
    <w:p w14:paraId="7092F8CD" w14:textId="2AB43EBC" w:rsidR="00F22B35" w:rsidRDefault="00B27448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Cogn</w:t>
      </w:r>
      <w:r w:rsidR="001C4F8B" w:rsidRPr="00200E54">
        <w:rPr>
          <w:rFonts w:ascii="Arial" w:hAnsi="Arial" w:cs="Arial"/>
          <w:color w:val="auto"/>
          <w:sz w:val="20"/>
          <w:szCs w:val="20"/>
          <w:lang w:val="it-IT"/>
        </w:rPr>
        <w:t>ome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662448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0" w:name="Text41"/>
      <w:r w:rsidR="00662448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662448">
        <w:rPr>
          <w:rFonts w:ascii="Arial" w:hAnsi="Arial" w:cs="Arial"/>
          <w:color w:val="auto"/>
          <w:sz w:val="20"/>
          <w:szCs w:val="20"/>
          <w:lang w:val="it-IT"/>
        </w:rPr>
      </w:r>
      <w:r w:rsidR="00662448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662448"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 w:rsidR="00662448"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 w:rsidR="00662448"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 w:rsidR="00662448"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 w:rsidR="00662448"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 w:rsidR="00662448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0"/>
      <w:r w:rsidR="00E006E6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</w:p>
    <w:p w14:paraId="34B2DFAA" w14:textId="639E102F" w:rsidR="009F4091" w:rsidRPr="00200E54" w:rsidRDefault="00B27448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N</w:t>
      </w:r>
      <w:r w:rsidR="001C4F8B" w:rsidRPr="00200E54">
        <w:rPr>
          <w:rFonts w:ascii="Arial" w:hAnsi="Arial" w:cs="Arial"/>
          <w:color w:val="auto"/>
          <w:sz w:val="20"/>
          <w:szCs w:val="20"/>
          <w:lang w:val="it-IT"/>
        </w:rPr>
        <w:t>ome</w:t>
      </w:r>
      <w:r w:rsidR="00F22B35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F22B35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F22B35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F22B35">
        <w:rPr>
          <w:rFonts w:ascii="Arial" w:hAnsi="Arial" w:cs="Arial"/>
          <w:color w:val="auto"/>
          <w:sz w:val="20"/>
          <w:szCs w:val="20"/>
          <w:lang w:val="it-IT"/>
        </w:rPr>
      </w:r>
      <w:r w:rsidR="00F22B35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F22B35"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 w:rsidR="00F22B35"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 w:rsidR="00F22B35"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 w:rsidR="00F22B35"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 w:rsidR="00F22B35"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 w:rsidR="00F22B35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1"/>
      <w:r w:rsidR="00F22B35">
        <w:rPr>
          <w:rFonts w:ascii="Arial" w:hAnsi="Arial" w:cs="Arial"/>
          <w:color w:val="auto"/>
          <w:sz w:val="20"/>
          <w:szCs w:val="20"/>
          <w:lang w:val="it-IT"/>
        </w:rPr>
        <w:t xml:space="preserve">         </w:t>
      </w:r>
    </w:p>
    <w:p w14:paraId="4D3B50C0" w14:textId="77777777" w:rsidR="009F4091" w:rsidRPr="00200E54" w:rsidRDefault="00075FBC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Dat</w:t>
      </w:r>
      <w:r w:rsidR="001C4F8B" w:rsidRPr="00200E54">
        <w:rPr>
          <w:rFonts w:ascii="Arial" w:hAnsi="Arial" w:cs="Arial"/>
          <w:color w:val="auto"/>
          <w:sz w:val="20"/>
          <w:szCs w:val="20"/>
          <w:lang w:val="it-IT"/>
        </w:rPr>
        <w:t>a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d</w:t>
      </w:r>
      <w:r w:rsidR="001C4F8B" w:rsidRPr="00200E54">
        <w:rPr>
          <w:rFonts w:ascii="Arial" w:hAnsi="Arial" w:cs="Arial"/>
          <w:color w:val="auto"/>
          <w:sz w:val="20"/>
          <w:szCs w:val="20"/>
          <w:lang w:val="it-IT"/>
        </w:rPr>
        <w:t>i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na</w:t>
      </w:r>
      <w:r w:rsidR="001C4F8B" w:rsidRPr="00200E54">
        <w:rPr>
          <w:rFonts w:ascii="Arial" w:hAnsi="Arial" w:cs="Arial"/>
          <w:color w:val="auto"/>
          <w:sz w:val="20"/>
          <w:szCs w:val="20"/>
          <w:lang w:val="it-IT"/>
        </w:rPr>
        <w:t>scita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7795C757" w14:textId="710E0E12" w:rsidR="009F4091" w:rsidRPr="00200E54" w:rsidRDefault="00D1024C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>Via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480D3C88" w14:textId="77777777" w:rsidR="009F4091" w:rsidRPr="00200E54" w:rsidRDefault="001C4F8B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CAP</w:t>
      </w:r>
      <w:r w:rsidR="00980933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/</w:t>
      </w:r>
      <w:r w:rsidR="00980933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Località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3ED804D9" w14:textId="77777777" w:rsidR="009F4091" w:rsidRPr="00200E54" w:rsidRDefault="001C4F8B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Telefono privato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003ED1B4" w14:textId="1B4D2A04" w:rsidR="009F4091" w:rsidRPr="00200E54" w:rsidRDefault="001C4F8B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Datore di lavoro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C62736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C62736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C62736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C62736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C62736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04FF83D7" w14:textId="77777777" w:rsidR="009F4091" w:rsidRPr="00200E54" w:rsidRDefault="001C4F8B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Telefono ufficio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59719158" w14:textId="77777777" w:rsidR="009F4091" w:rsidRPr="00200E54" w:rsidRDefault="001C4F8B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Assicuratore malatt</w:t>
      </w:r>
      <w:r w:rsidR="00075FBC" w:rsidRPr="00200E54">
        <w:rPr>
          <w:rFonts w:ascii="Arial" w:hAnsi="Arial" w:cs="Arial"/>
          <w:color w:val="auto"/>
          <w:sz w:val="20"/>
          <w:szCs w:val="20"/>
          <w:lang w:val="it-IT"/>
        </w:rPr>
        <w:t>i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a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74E1B4B1" w14:textId="77777777" w:rsidR="009F4091" w:rsidRPr="00200E54" w:rsidRDefault="001C4F8B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624106">
        <w:rPr>
          <w:rFonts w:ascii="Arial" w:hAnsi="Arial" w:cs="Arial"/>
          <w:color w:val="auto"/>
          <w:sz w:val="20"/>
          <w:szCs w:val="20"/>
          <w:lang w:val="it-IT"/>
        </w:rPr>
        <w:t>N° Assicurato</w:t>
      </w:r>
      <w:r w:rsidR="00F31E25" w:rsidRPr="00624106">
        <w:rPr>
          <w:rFonts w:ascii="Arial" w:hAnsi="Arial" w:cs="Arial"/>
          <w:color w:val="auto"/>
          <w:sz w:val="20"/>
          <w:szCs w:val="20"/>
          <w:lang w:val="it-IT"/>
        </w:rPr>
        <w:t xml:space="preserve"> / AVS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11DDEE8D" w14:textId="77777777" w:rsidR="009F4091" w:rsidRPr="00200E54" w:rsidRDefault="00271FE2" w:rsidP="001C4F8B">
      <w:pPr>
        <w:tabs>
          <w:tab w:val="left" w:pos="1134"/>
          <w:tab w:val="left" w:pos="2410"/>
        </w:tabs>
        <w:spacing w:before="24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FORMCHECKBOX </w:instrText>
      </w:r>
      <w:r w:rsidR="00D22E79">
        <w:rPr>
          <w:rFonts w:ascii="Arial" w:hAnsi="Arial" w:cs="Arial"/>
          <w:color w:val="auto"/>
          <w:sz w:val="20"/>
          <w:szCs w:val="20"/>
          <w:lang w:val="it-IT"/>
        </w:rPr>
      </w:r>
      <w:r w:rsidR="00D22E79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2"/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1C4F8B" w:rsidRPr="00200E54">
        <w:rPr>
          <w:rFonts w:ascii="Arial" w:hAnsi="Arial" w:cs="Arial"/>
          <w:color w:val="auto"/>
          <w:sz w:val="20"/>
          <w:szCs w:val="20"/>
          <w:lang w:val="it-IT"/>
        </w:rPr>
        <w:t>Malatt</w:t>
      </w:r>
      <w:r w:rsidR="0096221F" w:rsidRPr="00200E54">
        <w:rPr>
          <w:rFonts w:ascii="Arial" w:hAnsi="Arial" w:cs="Arial"/>
          <w:color w:val="auto"/>
          <w:sz w:val="20"/>
          <w:szCs w:val="20"/>
          <w:lang w:val="it-IT"/>
        </w:rPr>
        <w:t>i</w:t>
      </w:r>
      <w:r w:rsidR="001C4F8B" w:rsidRPr="00200E54">
        <w:rPr>
          <w:rFonts w:ascii="Arial" w:hAnsi="Arial" w:cs="Arial"/>
          <w:color w:val="auto"/>
          <w:sz w:val="20"/>
          <w:szCs w:val="20"/>
          <w:lang w:val="it-IT"/>
        </w:rPr>
        <w:t>a</w:t>
      </w:r>
      <w:r w:rsidR="00631B19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FORMCHECKBOX </w:instrText>
      </w:r>
      <w:r w:rsidR="00D22E79">
        <w:rPr>
          <w:rFonts w:ascii="Arial" w:hAnsi="Arial" w:cs="Arial"/>
          <w:color w:val="auto"/>
          <w:sz w:val="20"/>
          <w:szCs w:val="20"/>
          <w:lang w:val="it-IT"/>
        </w:rPr>
      </w:r>
      <w:r w:rsidR="00D22E79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3"/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1C4F8B" w:rsidRPr="00200E54">
        <w:rPr>
          <w:rFonts w:ascii="Arial" w:hAnsi="Arial" w:cs="Arial"/>
          <w:color w:val="auto"/>
          <w:sz w:val="20"/>
          <w:szCs w:val="20"/>
          <w:lang w:val="it-IT"/>
        </w:rPr>
        <w:t>Incidente</w:t>
      </w:r>
      <w:r w:rsidR="00631B19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FORMCHECKBOX </w:instrText>
      </w:r>
      <w:r w:rsidR="00D22E79">
        <w:rPr>
          <w:rFonts w:ascii="Arial" w:hAnsi="Arial" w:cs="Arial"/>
          <w:color w:val="auto"/>
          <w:sz w:val="20"/>
          <w:szCs w:val="20"/>
          <w:lang w:val="it-IT"/>
        </w:rPr>
      </w:r>
      <w:r w:rsidR="00D22E79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4"/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1C4F8B" w:rsidRPr="00200E54">
        <w:rPr>
          <w:rFonts w:ascii="Arial" w:hAnsi="Arial" w:cs="Arial"/>
          <w:color w:val="auto"/>
          <w:sz w:val="20"/>
          <w:szCs w:val="20"/>
          <w:lang w:val="it-IT"/>
        </w:rPr>
        <w:t>Invalidità</w:t>
      </w:r>
    </w:p>
    <w:p w14:paraId="0A1561A1" w14:textId="744B87CB" w:rsidR="009F4091" w:rsidRPr="00200E54" w:rsidRDefault="001C4F8B" w:rsidP="00D22E79">
      <w:pPr>
        <w:tabs>
          <w:tab w:val="left" w:pos="1985"/>
          <w:tab w:val="left" w:pos="3600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Numero </w:t>
      </w:r>
      <w:r w:rsidR="00D1024C">
        <w:rPr>
          <w:rFonts w:ascii="Arial" w:hAnsi="Arial" w:cs="Arial"/>
          <w:color w:val="auto"/>
          <w:sz w:val="20"/>
          <w:szCs w:val="20"/>
          <w:lang w:val="it-IT"/>
        </w:rPr>
        <w:t xml:space="preserve">di 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consultazioni</w:t>
      </w:r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5"/>
    </w:p>
    <w:p w14:paraId="29699A86" w14:textId="77777777" w:rsidR="00C84AA0" w:rsidRPr="00557D6F" w:rsidRDefault="00C84AA0" w:rsidP="00C84AA0">
      <w:pPr>
        <w:tabs>
          <w:tab w:val="left" w:pos="2520"/>
          <w:tab w:val="left" w:pos="3600"/>
        </w:tabs>
        <w:spacing w:before="60"/>
        <w:rPr>
          <w:rFonts w:ascii="Arial" w:hAnsi="Arial" w:cs="Arial"/>
          <w:color w:val="auto"/>
          <w:sz w:val="20"/>
          <w:szCs w:val="20"/>
          <w:lang w:val="it-CH"/>
        </w:rPr>
      </w:pPr>
      <w:r w:rsidRPr="00557D6F">
        <w:rPr>
          <w:rFonts w:ascii="Arial" w:hAnsi="Arial" w:cs="Arial"/>
          <w:color w:val="auto"/>
          <w:sz w:val="20"/>
          <w:szCs w:val="20"/>
          <w:lang w:val="it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7D6F">
        <w:rPr>
          <w:rFonts w:ascii="Arial" w:hAnsi="Arial" w:cs="Arial"/>
          <w:color w:val="auto"/>
          <w:sz w:val="20"/>
          <w:szCs w:val="20"/>
          <w:lang w:val="it-CH"/>
        </w:rPr>
        <w:instrText xml:space="preserve"> FORMCHECKBOX </w:instrText>
      </w:r>
      <w:r>
        <w:rPr>
          <w:rFonts w:ascii="Arial" w:hAnsi="Arial" w:cs="Arial"/>
          <w:color w:val="auto"/>
          <w:sz w:val="20"/>
          <w:szCs w:val="20"/>
          <w:lang w:val="it-CH"/>
        </w:rPr>
      </w:r>
      <w:r>
        <w:rPr>
          <w:rFonts w:ascii="Arial" w:hAnsi="Arial" w:cs="Arial"/>
          <w:color w:val="auto"/>
          <w:sz w:val="20"/>
          <w:szCs w:val="20"/>
          <w:lang w:val="it-CH"/>
        </w:rPr>
        <w:fldChar w:fldCharType="separate"/>
      </w:r>
      <w:r w:rsidRPr="00557D6F">
        <w:rPr>
          <w:rFonts w:ascii="Arial" w:hAnsi="Arial" w:cs="Arial"/>
          <w:color w:val="auto"/>
          <w:sz w:val="20"/>
          <w:szCs w:val="20"/>
          <w:lang w:val="it-CH"/>
        </w:rPr>
        <w:fldChar w:fldCharType="end"/>
      </w:r>
      <w:r w:rsidRPr="00557D6F">
        <w:rPr>
          <w:rFonts w:ascii="Arial" w:hAnsi="Arial" w:cs="Arial"/>
          <w:color w:val="auto"/>
          <w:sz w:val="20"/>
          <w:szCs w:val="20"/>
          <w:lang w:val="it-CH"/>
        </w:rPr>
        <w:t xml:space="preserve"> Consulenza con oneri maggiori</w:t>
      </w:r>
    </w:p>
    <w:p w14:paraId="714F1F1F" w14:textId="10233F26" w:rsidR="00B27448" w:rsidRPr="00C84AA0" w:rsidRDefault="00C84AA0" w:rsidP="00FB0158">
      <w:pPr>
        <w:tabs>
          <w:tab w:val="left" w:pos="284"/>
          <w:tab w:val="left" w:pos="2520"/>
          <w:tab w:val="left" w:pos="3600"/>
        </w:tabs>
        <w:spacing w:before="60" w:after="120"/>
        <w:ind w:left="284" w:hanging="284"/>
        <w:rPr>
          <w:rFonts w:ascii="Arial" w:hAnsi="Arial" w:cs="Arial"/>
          <w:color w:val="auto"/>
          <w:sz w:val="20"/>
          <w:szCs w:val="20"/>
          <w:lang w:val="it-CH"/>
        </w:rPr>
      </w:pPr>
      <w:r w:rsidRPr="00557D6F">
        <w:rPr>
          <w:rFonts w:ascii="Arial" w:hAnsi="Arial" w:cs="Arial"/>
          <w:color w:val="auto"/>
          <w:sz w:val="20"/>
          <w:szCs w:val="20"/>
          <w:lang w:val="it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7D6F">
        <w:rPr>
          <w:rFonts w:ascii="Arial" w:hAnsi="Arial" w:cs="Arial"/>
          <w:color w:val="auto"/>
          <w:sz w:val="20"/>
          <w:szCs w:val="20"/>
          <w:lang w:val="it-CH"/>
        </w:rPr>
        <w:instrText xml:space="preserve"> FORMCHECKBOX </w:instrText>
      </w:r>
      <w:r>
        <w:rPr>
          <w:rFonts w:ascii="Arial" w:hAnsi="Arial" w:cs="Arial"/>
          <w:color w:val="auto"/>
          <w:sz w:val="20"/>
          <w:szCs w:val="20"/>
          <w:lang w:val="it-CH"/>
        </w:rPr>
      </w:r>
      <w:r>
        <w:rPr>
          <w:rFonts w:ascii="Arial" w:hAnsi="Arial" w:cs="Arial"/>
          <w:color w:val="auto"/>
          <w:sz w:val="20"/>
          <w:szCs w:val="20"/>
          <w:lang w:val="it-CH"/>
        </w:rPr>
        <w:fldChar w:fldCharType="separate"/>
      </w:r>
      <w:r w:rsidRPr="00557D6F">
        <w:rPr>
          <w:rFonts w:ascii="Arial" w:hAnsi="Arial" w:cs="Arial"/>
          <w:color w:val="auto"/>
          <w:sz w:val="20"/>
          <w:szCs w:val="20"/>
          <w:lang w:val="it-CH"/>
        </w:rPr>
        <w:fldChar w:fldCharType="end"/>
      </w:r>
      <w:r w:rsidRPr="00557D6F">
        <w:rPr>
          <w:rFonts w:ascii="Arial" w:hAnsi="Arial" w:cs="Arial"/>
          <w:color w:val="auto"/>
          <w:sz w:val="20"/>
          <w:szCs w:val="20"/>
          <w:lang w:val="it-CH"/>
        </w:rPr>
        <w:t xml:space="preserve"> In caso di necessità sono consentite due consultazioni al giorno</w:t>
      </w:r>
    </w:p>
    <w:p w14:paraId="11B46739" w14:textId="44A66220" w:rsidR="006E671E" w:rsidRPr="00FB0158" w:rsidRDefault="00F65DAA" w:rsidP="00FB01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spacing w:after="120"/>
        <w:rPr>
          <w:rFonts w:ascii="Arial" w:hAnsi="Arial" w:cs="Arial"/>
          <w:b/>
          <w:color w:val="FFFFFF"/>
          <w:sz w:val="20"/>
          <w:szCs w:val="20"/>
          <w:lang w:val="it-IT"/>
        </w:rPr>
      </w:pPr>
      <w:r w:rsidRPr="00B6254C">
        <w:rPr>
          <w:rFonts w:ascii="Arial" w:hAnsi="Arial" w:cs="Arial"/>
          <w:b/>
          <w:color w:val="FFFFFF"/>
          <w:sz w:val="20"/>
          <w:szCs w:val="20"/>
          <w:lang w:val="it-IT"/>
        </w:rPr>
        <w:t>Indirizzo del medico</w:t>
      </w:r>
      <w:r w:rsidR="006E671E" w:rsidRPr="00B6254C">
        <w:rPr>
          <w:rFonts w:ascii="Arial" w:hAnsi="Arial" w:cs="Arial"/>
          <w:b/>
          <w:color w:val="FFFFFF"/>
          <w:sz w:val="20"/>
          <w:szCs w:val="20"/>
          <w:lang w:val="it-IT"/>
        </w:rPr>
        <w:t xml:space="preserve"> </w:t>
      </w:r>
      <w:r w:rsidRPr="00B6254C">
        <w:rPr>
          <w:rFonts w:ascii="Arial" w:hAnsi="Arial" w:cs="Arial"/>
          <w:b/>
          <w:color w:val="FFFFFF"/>
          <w:sz w:val="20"/>
          <w:szCs w:val="20"/>
          <w:lang w:val="it-IT"/>
        </w:rPr>
        <w:t>prescrivente</w:t>
      </w:r>
    </w:p>
    <w:p w14:paraId="50E89E9E" w14:textId="77777777" w:rsidR="006E671E" w:rsidRPr="00200E54" w:rsidRDefault="006E671E" w:rsidP="00E15C86">
      <w:pPr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0719F3FC" w14:textId="77777777" w:rsidR="006E671E" w:rsidRPr="00200E54" w:rsidRDefault="006E671E" w:rsidP="00E15C86">
      <w:pPr>
        <w:rPr>
          <w:rFonts w:ascii="Frutiger 45 Light" w:hAnsi="Frutiger 45 Light" w:cs="Arial"/>
          <w:color w:val="auto"/>
          <w:sz w:val="22"/>
          <w:szCs w:val="22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09B1C332" w14:textId="77777777" w:rsidR="006E671E" w:rsidRPr="00200E54" w:rsidRDefault="006E671E" w:rsidP="00E15C86">
      <w:pPr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039A14EF" w14:textId="77777777" w:rsidR="006E671E" w:rsidRPr="00200E54" w:rsidRDefault="006E671E" w:rsidP="00E15C86">
      <w:pPr>
        <w:rPr>
          <w:rFonts w:ascii="Frutiger 45 Light" w:hAnsi="Frutiger 45 Light" w:cs="Arial"/>
          <w:color w:val="auto"/>
          <w:sz w:val="22"/>
          <w:szCs w:val="22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4921B80A" w14:textId="435BC69E" w:rsidR="00684BA4" w:rsidRPr="00200E54" w:rsidRDefault="006E671E" w:rsidP="00E15C86">
      <w:pPr>
        <w:spacing w:after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2AFEE80F" w14:textId="4F2D1A34" w:rsidR="006E671E" w:rsidRPr="00FB0158" w:rsidRDefault="006E671E" w:rsidP="00FB01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spacing w:after="120"/>
        <w:rPr>
          <w:rFonts w:ascii="Arial" w:hAnsi="Arial" w:cs="Arial"/>
          <w:color w:val="FFFFFF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br w:type="column"/>
      </w:r>
      <w:r w:rsidR="00F65DAA" w:rsidRPr="00B6254C">
        <w:rPr>
          <w:rFonts w:ascii="Arial" w:hAnsi="Arial" w:cs="Arial"/>
          <w:b/>
          <w:color w:val="FFFFFF"/>
          <w:sz w:val="20"/>
          <w:szCs w:val="20"/>
          <w:lang w:val="it-IT"/>
        </w:rPr>
        <w:t xml:space="preserve">Indirizzo </w:t>
      </w:r>
      <w:r w:rsidR="000D73BE">
        <w:rPr>
          <w:rFonts w:ascii="Arial" w:hAnsi="Arial" w:cs="Arial"/>
          <w:b/>
          <w:color w:val="FFFFFF"/>
          <w:sz w:val="20"/>
          <w:szCs w:val="20"/>
          <w:lang w:val="it-IT"/>
        </w:rPr>
        <w:t>del/della dietista</w:t>
      </w:r>
      <w:r w:rsidRPr="00B6254C">
        <w:rPr>
          <w:rFonts w:ascii="Arial" w:hAnsi="Arial" w:cs="Arial"/>
          <w:b/>
          <w:color w:val="FFFFFF"/>
          <w:sz w:val="20"/>
          <w:szCs w:val="20"/>
          <w:lang w:val="it-IT"/>
        </w:rPr>
        <w:t xml:space="preserve"> </w:t>
      </w:r>
    </w:p>
    <w:p w14:paraId="1019511B" w14:textId="77777777" w:rsidR="006E671E" w:rsidRPr="00200E54" w:rsidRDefault="006E671E" w:rsidP="00255438">
      <w:pPr>
        <w:ind w:right="-142"/>
        <w:rPr>
          <w:rFonts w:ascii="Frutiger 45 Light" w:hAnsi="Frutiger 45 Light" w:cs="Arial"/>
          <w:color w:val="auto"/>
          <w:sz w:val="22"/>
          <w:szCs w:val="22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6"/>
    </w:p>
    <w:p w14:paraId="3649417D" w14:textId="77777777" w:rsidR="006E671E" w:rsidRPr="00200E54" w:rsidRDefault="006E671E" w:rsidP="00255438">
      <w:pPr>
        <w:ind w:right="-142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Start w:id="8" w:name="Text39"/>
      <w:bookmarkEnd w:id="7"/>
    </w:p>
    <w:p w14:paraId="33623998" w14:textId="77777777" w:rsidR="006E671E" w:rsidRPr="00200E54" w:rsidRDefault="006E671E" w:rsidP="00255438">
      <w:pPr>
        <w:ind w:right="-142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8"/>
    </w:p>
    <w:p w14:paraId="5A48463F" w14:textId="77777777" w:rsidR="00AF4D2A" w:rsidRPr="00200E54" w:rsidRDefault="00AF4D2A" w:rsidP="00255438">
      <w:pPr>
        <w:ind w:right="-142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21BBCA69" w14:textId="77777777" w:rsidR="00AF4D2A" w:rsidRPr="00200E54" w:rsidRDefault="00AF4D2A" w:rsidP="00255438">
      <w:pPr>
        <w:ind w:right="-142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0749871D" w14:textId="693381F6" w:rsidR="006E671E" w:rsidRPr="00FB0158" w:rsidRDefault="00AF4D2A" w:rsidP="00FB0158">
      <w:pPr>
        <w:spacing w:after="120"/>
        <w:ind w:right="-142"/>
        <w:rPr>
          <w:rFonts w:ascii="Frutiger 45 Light" w:hAnsi="Frutiger 45 Light" w:cs="Arial"/>
          <w:color w:val="auto"/>
          <w:sz w:val="22"/>
          <w:szCs w:val="22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2AD11716" w14:textId="77777777" w:rsidR="006E671E" w:rsidRPr="00200E54" w:rsidRDefault="00AF4D2A" w:rsidP="006E67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it-IT"/>
        </w:rPr>
      </w:pPr>
      <w:r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Malattia</w:t>
      </w:r>
    </w:p>
    <w:p w14:paraId="326F7FA2" w14:textId="1A360ECE" w:rsidR="006E671E" w:rsidRPr="00B6254C" w:rsidRDefault="006E671E" w:rsidP="00F31E25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it-IT"/>
        </w:rPr>
      </w:pPr>
      <w:r w:rsidRPr="00B6254C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Pr="00B6254C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bookmarkEnd w:id="9"/>
      <w:r w:rsidRPr="00B6254C">
        <w:rPr>
          <w:rFonts w:ascii="Arial" w:hAnsi="Arial" w:cs="Arial"/>
          <w:color w:val="auto"/>
          <w:sz w:val="18"/>
          <w:szCs w:val="18"/>
          <w:lang w:val="it-IT"/>
        </w:rPr>
        <w:tab/>
      </w:r>
      <w:r w:rsidR="00654BED">
        <w:rPr>
          <w:rFonts w:ascii="Arial" w:hAnsi="Arial" w:cs="Arial"/>
          <w:color w:val="auto"/>
          <w:sz w:val="18"/>
          <w:szCs w:val="18"/>
          <w:lang w:val="it-IT"/>
        </w:rPr>
        <w:t>T</w:t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>urbe del metabolism</w:t>
      </w:r>
      <w:r w:rsidR="006F2BB2">
        <w:rPr>
          <w:rFonts w:ascii="Arial" w:hAnsi="Arial" w:cs="Arial"/>
          <w:color w:val="auto"/>
          <w:sz w:val="18"/>
          <w:szCs w:val="18"/>
          <w:lang w:val="it-IT"/>
        </w:rPr>
        <w:t>o</w:t>
      </w:r>
    </w:p>
    <w:p w14:paraId="7A803F1E" w14:textId="7194D65E" w:rsidR="006E671E" w:rsidRPr="00624106" w:rsidRDefault="006E671E" w:rsidP="00F31E25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it-IT"/>
        </w:rPr>
      </w:pPr>
      <w:r w:rsidRPr="00624106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Pr="00624106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624106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bookmarkEnd w:id="10"/>
      <w:r w:rsidRPr="00624106">
        <w:rPr>
          <w:rFonts w:ascii="Arial" w:hAnsi="Arial" w:cs="Arial"/>
          <w:color w:val="auto"/>
          <w:sz w:val="18"/>
          <w:szCs w:val="18"/>
          <w:lang w:val="it-IT"/>
        </w:rPr>
        <w:tab/>
      </w:r>
      <w:r w:rsidR="00172ED6">
        <w:rPr>
          <w:rFonts w:ascii="Arial" w:hAnsi="Arial" w:cs="Arial"/>
          <w:color w:val="auto"/>
          <w:sz w:val="18"/>
          <w:szCs w:val="18"/>
          <w:lang w:val="it-IT"/>
        </w:rPr>
        <w:t>Obesità</w:t>
      </w:r>
      <w:r w:rsidR="00F31E25" w:rsidRPr="00624106">
        <w:rPr>
          <w:rFonts w:ascii="Arial" w:hAnsi="Arial" w:cs="Arial"/>
          <w:color w:val="auto"/>
          <w:sz w:val="18"/>
          <w:szCs w:val="18"/>
          <w:lang w:val="it-IT"/>
        </w:rPr>
        <w:t xml:space="preserve"> (IMC ≥ 30 kg/m2)</w:t>
      </w:r>
    </w:p>
    <w:p w14:paraId="250256DD" w14:textId="61D74F55" w:rsidR="00F31E25" w:rsidRPr="00624106" w:rsidRDefault="00F31E25" w:rsidP="00F31E25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it-IT"/>
        </w:rPr>
      </w:pPr>
      <w:r w:rsidRPr="00624106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106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624106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r w:rsidRPr="00624106">
        <w:rPr>
          <w:rFonts w:ascii="Arial" w:hAnsi="Arial" w:cs="Arial"/>
          <w:color w:val="auto"/>
          <w:sz w:val="18"/>
          <w:szCs w:val="18"/>
          <w:lang w:val="it-IT"/>
        </w:rPr>
        <w:tab/>
        <w:t>Sovrappeso (IMC ≥ 25 kg/m2) e malattia conseguente che può essere influenzata da una riduzione di peso</w:t>
      </w:r>
    </w:p>
    <w:p w14:paraId="65CB2497" w14:textId="2F26312B" w:rsidR="006E671E" w:rsidRPr="00B6254C" w:rsidRDefault="006E671E" w:rsidP="00F31E25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  <w:lang w:val="it-IT"/>
        </w:rPr>
      </w:pPr>
      <w:r w:rsidRPr="00B6254C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ab/>
      </w:r>
      <w:r w:rsidR="00D1024C">
        <w:rPr>
          <w:rFonts w:ascii="Arial" w:hAnsi="Arial" w:cs="Arial"/>
          <w:color w:val="auto"/>
          <w:sz w:val="18"/>
          <w:szCs w:val="18"/>
          <w:lang w:val="it-IT"/>
        </w:rPr>
        <w:t>O</w:t>
      </w:r>
      <w:r w:rsidR="00C65CB5" w:rsidRPr="00B6254C">
        <w:rPr>
          <w:rFonts w:ascii="Arial" w:hAnsi="Arial" w:cs="Arial"/>
          <w:color w:val="auto"/>
          <w:sz w:val="18"/>
          <w:szCs w:val="18"/>
          <w:lang w:val="it-IT"/>
        </w:rPr>
        <w:t>besità del bambino e dell’adolescente (</w:t>
      </w:r>
      <w:r w:rsidR="00D35549">
        <w:rPr>
          <w:rFonts w:ascii="Arial" w:hAnsi="Arial" w:cs="Arial"/>
          <w:color w:val="auto"/>
          <w:sz w:val="18"/>
          <w:szCs w:val="18"/>
          <w:lang w:val="it-IT"/>
        </w:rPr>
        <w:t>IMC</w:t>
      </w:r>
      <w:r w:rsidR="003736ED"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 </w:t>
      </w:r>
      <w:r w:rsidR="00C65CB5"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&gt; 97° percentile) oppure </w:t>
      </w:r>
      <w:r w:rsidR="00F14A2A">
        <w:rPr>
          <w:rFonts w:ascii="Arial" w:hAnsi="Arial" w:cs="Arial"/>
          <w:color w:val="auto"/>
          <w:sz w:val="18"/>
          <w:szCs w:val="18"/>
          <w:lang w:val="it-IT"/>
        </w:rPr>
        <w:t xml:space="preserve">IMC </w:t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>&gt; 90</w:t>
      </w:r>
      <w:r w:rsidR="00C65CB5"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° percentile e sequele dovute </w:t>
      </w:r>
      <w:r w:rsidR="00980933"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al sovrappeso </w:t>
      </w:r>
      <w:r w:rsidR="00C65CB5" w:rsidRPr="00B6254C">
        <w:rPr>
          <w:rFonts w:ascii="Arial" w:hAnsi="Arial" w:cs="Arial"/>
          <w:color w:val="auto"/>
          <w:sz w:val="18"/>
          <w:szCs w:val="18"/>
          <w:lang w:val="it-IT"/>
        </w:rPr>
        <w:t>o in combinazione</w:t>
      </w:r>
      <w:r w:rsidR="00980933"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 con esso</w:t>
      </w:r>
      <w:r w:rsidR="00C65CB5" w:rsidRPr="00B6254C">
        <w:rPr>
          <w:rFonts w:ascii="Arial" w:hAnsi="Arial" w:cs="Arial"/>
          <w:color w:val="auto"/>
          <w:sz w:val="18"/>
          <w:szCs w:val="18"/>
          <w:lang w:val="it-IT"/>
        </w:rPr>
        <w:t>, ai sensi dell’allegato 1 capitolo 4</w:t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 </w:t>
      </w:r>
      <w:r w:rsidR="00A351B7" w:rsidRPr="00B6254C">
        <w:rPr>
          <w:rFonts w:ascii="Arial" w:hAnsi="Arial" w:cs="Arial"/>
          <w:color w:val="auto"/>
          <w:sz w:val="18"/>
          <w:szCs w:val="18"/>
          <w:lang w:val="it-IT"/>
        </w:rPr>
        <w:t>OPre</w:t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br/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 1. </w:t>
      </w:r>
      <w:r w:rsidR="00C54CCC" w:rsidRPr="00B6254C">
        <w:rPr>
          <w:rFonts w:ascii="Arial" w:hAnsi="Arial" w:cs="Arial"/>
          <w:color w:val="auto"/>
          <w:sz w:val="18"/>
          <w:szCs w:val="18"/>
          <w:lang w:val="it-IT"/>
        </w:rPr>
        <w:t>Terapia individuale</w:t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 (max. 6 </w:t>
      </w:r>
      <w:r w:rsidR="00C54CCC" w:rsidRPr="00B6254C">
        <w:rPr>
          <w:rFonts w:ascii="Arial" w:hAnsi="Arial" w:cs="Arial"/>
          <w:color w:val="auto"/>
          <w:sz w:val="18"/>
          <w:szCs w:val="18"/>
          <w:lang w:val="it-IT"/>
        </w:rPr>
        <w:t>consulenze in 6 mesi</w:t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>)</w:t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br/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 2. </w:t>
      </w:r>
      <w:r w:rsidR="006A0232" w:rsidRPr="00B6254C">
        <w:rPr>
          <w:rFonts w:ascii="Arial" w:hAnsi="Arial" w:cs="Arial"/>
          <w:color w:val="auto"/>
          <w:sz w:val="18"/>
          <w:szCs w:val="18"/>
          <w:lang w:val="it-IT"/>
        </w:rPr>
        <w:t>Terapia individuale multiprofessionale strutturata</w:t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 (</w:t>
      </w:r>
      <w:r w:rsidR="00C54CCC" w:rsidRPr="00B6254C">
        <w:rPr>
          <w:rFonts w:ascii="Arial" w:hAnsi="Arial" w:cs="Arial"/>
          <w:color w:val="auto"/>
          <w:sz w:val="18"/>
          <w:szCs w:val="18"/>
          <w:lang w:val="it-IT"/>
        </w:rPr>
        <w:t>TIMS</w:t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>)</w:t>
      </w:r>
    </w:p>
    <w:p w14:paraId="3D47998F" w14:textId="4E11CA06" w:rsidR="006E671E" w:rsidRPr="00200E54" w:rsidRDefault="006E671E" w:rsidP="00F31E25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it-IT"/>
        </w:rPr>
      </w:pPr>
      <w:r w:rsidRPr="00200E54">
        <w:rPr>
          <w:rFonts w:ascii="Arial" w:hAnsi="Arial" w:cs="Arial"/>
          <w:sz w:val="18"/>
          <w:szCs w:val="18"/>
          <w:lang w:val="it-I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Pr="00200E54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D22E79">
        <w:rPr>
          <w:rFonts w:ascii="Arial" w:hAnsi="Arial" w:cs="Arial"/>
          <w:sz w:val="18"/>
          <w:szCs w:val="18"/>
          <w:lang w:val="it-IT"/>
        </w:rPr>
      </w:r>
      <w:r w:rsidR="00D22E79">
        <w:rPr>
          <w:rFonts w:ascii="Arial" w:hAnsi="Arial" w:cs="Arial"/>
          <w:sz w:val="18"/>
          <w:szCs w:val="18"/>
          <w:lang w:val="it-IT"/>
        </w:rPr>
        <w:fldChar w:fldCharType="separate"/>
      </w:r>
      <w:r w:rsidRPr="00200E54">
        <w:rPr>
          <w:rFonts w:ascii="Arial" w:hAnsi="Arial" w:cs="Arial"/>
          <w:sz w:val="18"/>
          <w:szCs w:val="18"/>
          <w:lang w:val="it-IT"/>
        </w:rPr>
        <w:fldChar w:fldCharType="end"/>
      </w:r>
      <w:bookmarkEnd w:id="11"/>
      <w:r w:rsidRPr="00200E54">
        <w:rPr>
          <w:rFonts w:ascii="Arial" w:hAnsi="Arial" w:cs="Arial"/>
          <w:sz w:val="18"/>
          <w:szCs w:val="18"/>
          <w:lang w:val="it-IT"/>
        </w:rPr>
        <w:tab/>
      </w:r>
      <w:r w:rsidR="00783ADC">
        <w:rPr>
          <w:rFonts w:ascii="Arial" w:hAnsi="Arial" w:cs="Arial"/>
          <w:color w:val="auto"/>
          <w:sz w:val="18"/>
          <w:szCs w:val="18"/>
          <w:lang w:val="it-IT"/>
        </w:rPr>
        <w:t>M</w:t>
      </w:r>
      <w:r w:rsidRPr="00200E54">
        <w:rPr>
          <w:rFonts w:ascii="Arial" w:hAnsi="Arial" w:cs="Arial"/>
          <w:color w:val="auto"/>
          <w:sz w:val="18"/>
          <w:szCs w:val="18"/>
          <w:lang w:val="it-IT"/>
        </w:rPr>
        <w:t>alattie cardiovascolari</w:t>
      </w:r>
    </w:p>
    <w:p w14:paraId="7EDAE195" w14:textId="1C9D7764" w:rsidR="006E671E" w:rsidRPr="00200E54" w:rsidRDefault="006E671E" w:rsidP="00F31E25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it-IT"/>
        </w:rPr>
      </w:pPr>
      <w:r w:rsidRPr="00200E54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200E54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bookmarkEnd w:id="12"/>
      <w:r w:rsidRPr="00200E54">
        <w:rPr>
          <w:rFonts w:ascii="Arial" w:hAnsi="Arial" w:cs="Arial"/>
          <w:color w:val="auto"/>
          <w:sz w:val="18"/>
          <w:szCs w:val="18"/>
          <w:lang w:val="it-IT"/>
        </w:rPr>
        <w:tab/>
      </w:r>
      <w:r w:rsidR="00783ADC">
        <w:rPr>
          <w:rFonts w:ascii="Arial" w:hAnsi="Arial" w:cs="Arial"/>
          <w:color w:val="auto"/>
          <w:sz w:val="18"/>
          <w:szCs w:val="18"/>
          <w:lang w:val="it-IT"/>
        </w:rPr>
        <w:t>M</w:t>
      </w:r>
      <w:r w:rsidRPr="00200E54">
        <w:rPr>
          <w:rFonts w:ascii="Arial" w:hAnsi="Arial" w:cs="Arial"/>
          <w:color w:val="auto"/>
          <w:sz w:val="18"/>
          <w:szCs w:val="18"/>
          <w:lang w:val="it-IT"/>
        </w:rPr>
        <w:t>alattie del sistema digestivo</w:t>
      </w:r>
    </w:p>
    <w:p w14:paraId="2E0CFAC7" w14:textId="10F3FB0C" w:rsidR="006E671E" w:rsidRPr="00200E54" w:rsidRDefault="006E671E" w:rsidP="00F31E25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it-IT"/>
        </w:rPr>
      </w:pPr>
      <w:r w:rsidRPr="00200E54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200E54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bookmarkEnd w:id="13"/>
      <w:r w:rsidRPr="00200E54">
        <w:rPr>
          <w:rFonts w:ascii="Arial" w:hAnsi="Arial" w:cs="Arial"/>
          <w:color w:val="auto"/>
          <w:sz w:val="18"/>
          <w:szCs w:val="18"/>
          <w:lang w:val="it-IT"/>
        </w:rPr>
        <w:tab/>
      </w:r>
      <w:r w:rsidR="00783ADC">
        <w:rPr>
          <w:rFonts w:ascii="Arial" w:hAnsi="Arial" w:cs="Arial"/>
          <w:color w:val="auto"/>
          <w:sz w:val="18"/>
          <w:szCs w:val="18"/>
          <w:lang w:val="it-IT"/>
        </w:rPr>
        <w:t>M</w:t>
      </w:r>
      <w:r w:rsidRPr="00200E54">
        <w:rPr>
          <w:rFonts w:ascii="Arial" w:hAnsi="Arial" w:cs="Arial"/>
          <w:color w:val="auto"/>
          <w:sz w:val="18"/>
          <w:szCs w:val="18"/>
          <w:lang w:val="it-IT"/>
        </w:rPr>
        <w:t>alattie dei reni</w:t>
      </w:r>
    </w:p>
    <w:p w14:paraId="42FD82A1" w14:textId="56E8A217" w:rsidR="006E671E" w:rsidRPr="00200E54" w:rsidRDefault="006E671E" w:rsidP="00F31E25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it-IT"/>
        </w:rPr>
      </w:pPr>
      <w:r w:rsidRPr="00200E54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6"/>
      <w:r w:rsidRPr="00200E54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bookmarkEnd w:id="14"/>
      <w:r w:rsidRPr="00200E54">
        <w:rPr>
          <w:rFonts w:ascii="Arial" w:hAnsi="Arial" w:cs="Arial"/>
          <w:color w:val="auto"/>
          <w:sz w:val="18"/>
          <w:szCs w:val="18"/>
          <w:lang w:val="it-IT"/>
        </w:rPr>
        <w:tab/>
      </w:r>
      <w:r w:rsidR="00D1024C">
        <w:rPr>
          <w:rFonts w:ascii="Arial" w:hAnsi="Arial" w:cs="Arial"/>
          <w:color w:val="auto"/>
          <w:sz w:val="18"/>
          <w:szCs w:val="18"/>
          <w:lang w:val="it-IT"/>
        </w:rPr>
        <w:t>S</w:t>
      </w:r>
      <w:r w:rsidRPr="00200E54">
        <w:rPr>
          <w:rFonts w:ascii="Arial" w:hAnsi="Arial" w:cs="Arial"/>
          <w:color w:val="auto"/>
          <w:sz w:val="18"/>
          <w:szCs w:val="18"/>
          <w:lang w:val="it-IT"/>
        </w:rPr>
        <w:t>tato di malnutrizione o di denutrizione</w:t>
      </w:r>
    </w:p>
    <w:p w14:paraId="12892844" w14:textId="393233AD" w:rsidR="006E671E" w:rsidRPr="00200E54" w:rsidRDefault="006E671E" w:rsidP="00F31E25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it-IT"/>
        </w:rPr>
        <w:sectPr w:rsidR="006E671E" w:rsidRPr="00200E54" w:rsidSect="007176F2">
          <w:type w:val="continuous"/>
          <w:pgSz w:w="11906" w:h="16838"/>
          <w:pgMar w:top="1417" w:right="1417" w:bottom="1134" w:left="1417" w:header="360" w:footer="708" w:gutter="0"/>
          <w:cols w:num="2" w:space="567" w:equalWidth="0">
            <w:col w:w="4536" w:space="567"/>
            <w:col w:w="3969"/>
          </w:cols>
          <w:docGrid w:linePitch="360"/>
        </w:sectPr>
      </w:pPr>
      <w:r w:rsidRPr="00200E54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Pr="00200E54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</w:r>
      <w:r w:rsidR="00D22E79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bookmarkEnd w:id="15"/>
      <w:r w:rsidRPr="00200E54">
        <w:rPr>
          <w:rFonts w:ascii="Arial" w:hAnsi="Arial" w:cs="Arial"/>
          <w:color w:val="auto"/>
          <w:sz w:val="18"/>
          <w:szCs w:val="18"/>
          <w:lang w:val="it-IT"/>
        </w:rPr>
        <w:tab/>
      </w:r>
      <w:r w:rsidR="00D1024C">
        <w:rPr>
          <w:rFonts w:ascii="Arial" w:hAnsi="Arial" w:cs="Arial"/>
          <w:color w:val="auto"/>
          <w:sz w:val="18"/>
          <w:szCs w:val="18"/>
          <w:lang w:val="it-IT"/>
        </w:rPr>
        <w:t>A</w:t>
      </w:r>
      <w:r w:rsidRPr="00200E54">
        <w:rPr>
          <w:rFonts w:ascii="Arial" w:hAnsi="Arial" w:cs="Arial"/>
          <w:color w:val="auto"/>
          <w:sz w:val="18"/>
          <w:szCs w:val="18"/>
          <w:lang w:val="it-IT"/>
        </w:rPr>
        <w:t>llergie alimentari o reazioni allergiche dovute all’alimentazion</w:t>
      </w:r>
      <w:r w:rsidR="00C80FA2" w:rsidRPr="00200E54">
        <w:rPr>
          <w:rFonts w:ascii="Arial" w:hAnsi="Arial" w:cs="Arial"/>
          <w:color w:val="auto"/>
          <w:sz w:val="18"/>
          <w:szCs w:val="18"/>
          <w:lang w:val="it-IT"/>
        </w:rPr>
        <w:t>e</w:t>
      </w:r>
    </w:p>
    <w:p w14:paraId="32DA8103" w14:textId="77777777" w:rsidR="006E671E" w:rsidRPr="00200E54" w:rsidRDefault="006E671E" w:rsidP="00E15C86">
      <w:pPr>
        <w:tabs>
          <w:tab w:val="left" w:pos="4680"/>
          <w:tab w:val="left" w:pos="5040"/>
          <w:tab w:val="left" w:pos="9498"/>
        </w:tabs>
        <w:spacing w:before="120"/>
        <w:ind w:right="-425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>Dat</w:t>
      </w:r>
      <w:r w:rsidR="00F774C3"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>a</w:t>
      </w:r>
      <w:r w:rsidR="00980933"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 xml:space="preserve"> </w:t>
      </w:r>
      <w:r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>/</w:t>
      </w:r>
      <w:r w:rsidR="00980933"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 xml:space="preserve"> </w:t>
      </w:r>
      <w:r w:rsidR="00F774C3" w:rsidRPr="00B6254C">
        <w:rPr>
          <w:rFonts w:ascii="Arial" w:hAnsi="Arial" w:cs="Arial"/>
          <w:color w:val="auto"/>
          <w:sz w:val="20"/>
          <w:szCs w:val="20"/>
          <w:u w:val="single"/>
          <w:lang w:val="it-IT"/>
        </w:rPr>
        <w:t xml:space="preserve">Firma </w:t>
      </w:r>
      <w:r w:rsidR="00C80FA2" w:rsidRPr="00B6254C">
        <w:rPr>
          <w:rFonts w:ascii="Arial" w:hAnsi="Arial" w:cs="Arial"/>
          <w:color w:val="auto"/>
          <w:sz w:val="20"/>
          <w:szCs w:val="20"/>
          <w:u w:val="single"/>
          <w:lang w:val="it-IT"/>
        </w:rPr>
        <w:t>del medico</w:t>
      </w:r>
      <w:r w:rsidRPr="00B6254C">
        <w:rPr>
          <w:rFonts w:ascii="Arial" w:hAnsi="Arial" w:cs="Arial"/>
          <w:color w:val="auto"/>
          <w:sz w:val="20"/>
          <w:szCs w:val="20"/>
          <w:u w:val="single"/>
          <w:lang w:val="it-IT"/>
        </w:rPr>
        <w:t>: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F774C3"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>Data</w:t>
      </w:r>
      <w:r w:rsidR="005C1E6E"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 xml:space="preserve"> </w:t>
      </w:r>
      <w:r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>/</w:t>
      </w:r>
      <w:r w:rsidR="005C1E6E"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 xml:space="preserve"> </w:t>
      </w:r>
      <w:r w:rsidR="00F774C3"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>Firma del</w:t>
      </w:r>
      <w:r w:rsidR="005C1E6E"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>/del</w:t>
      </w:r>
      <w:r w:rsidR="00F774C3"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>la dietista</w:t>
      </w:r>
      <w:r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>:</w:t>
      </w:r>
    </w:p>
    <w:p w14:paraId="03940E6F" w14:textId="77777777" w:rsidR="006E671E" w:rsidRPr="00200E54" w:rsidRDefault="00662448" w:rsidP="006E671E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6" w:name="Text42"/>
      <w:r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it-IT"/>
        </w:rPr>
      </w:r>
      <w:r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16"/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, 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7" w:name="Text43"/>
      <w:r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it-IT"/>
        </w:rPr>
      </w:r>
      <w:r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17"/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, 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61FA7098" w14:textId="25425EE7" w:rsidR="006E671E" w:rsidRDefault="006E671E" w:rsidP="006E671E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Pr="00200E54">
        <w:rPr>
          <w:rFonts w:ascii="Arial" w:hAnsi="Arial" w:cs="Arial"/>
          <w:color w:val="auto"/>
          <w:sz w:val="16"/>
          <w:szCs w:val="16"/>
          <w:lang w:val="it-IT"/>
        </w:rPr>
        <w:br/>
      </w:r>
      <w:r w:rsidR="00F774C3" w:rsidRPr="00200E54">
        <w:rPr>
          <w:rFonts w:ascii="Arial" w:hAnsi="Arial" w:cs="Arial"/>
          <w:color w:val="auto"/>
          <w:sz w:val="16"/>
          <w:szCs w:val="16"/>
          <w:lang w:val="it-IT"/>
        </w:rPr>
        <w:t xml:space="preserve">(timbro con N° </w:t>
      </w:r>
      <w:r w:rsidR="00D1024C">
        <w:rPr>
          <w:rFonts w:ascii="Arial" w:hAnsi="Arial" w:cs="Arial"/>
          <w:color w:val="auto"/>
          <w:sz w:val="16"/>
          <w:szCs w:val="16"/>
          <w:lang w:val="it-IT"/>
        </w:rPr>
        <w:t>RCC</w:t>
      </w:r>
      <w:r w:rsidR="00F774C3" w:rsidRPr="00200E54">
        <w:rPr>
          <w:rFonts w:ascii="Arial" w:hAnsi="Arial" w:cs="Arial"/>
          <w:color w:val="auto"/>
          <w:sz w:val="16"/>
          <w:szCs w:val="16"/>
          <w:lang w:val="it-IT"/>
        </w:rPr>
        <w:t>)</w:t>
      </w:r>
      <w:r w:rsidR="00F774C3" w:rsidRPr="00200E54">
        <w:rPr>
          <w:rFonts w:ascii="Arial" w:hAnsi="Arial" w:cs="Arial"/>
          <w:color w:val="auto"/>
          <w:sz w:val="16"/>
          <w:szCs w:val="16"/>
          <w:lang w:val="it-IT"/>
        </w:rPr>
        <w:tab/>
        <w:t xml:space="preserve">(timbro con N° </w:t>
      </w:r>
      <w:r w:rsidR="00D1024C">
        <w:rPr>
          <w:rFonts w:ascii="Arial" w:hAnsi="Arial" w:cs="Arial"/>
          <w:color w:val="auto"/>
          <w:sz w:val="16"/>
          <w:szCs w:val="16"/>
          <w:lang w:val="it-IT"/>
        </w:rPr>
        <w:t>RCC</w:t>
      </w:r>
      <w:r w:rsidR="00F774C3" w:rsidRPr="00200E54">
        <w:rPr>
          <w:rFonts w:ascii="Arial" w:hAnsi="Arial" w:cs="Arial"/>
          <w:color w:val="auto"/>
          <w:sz w:val="16"/>
          <w:szCs w:val="16"/>
          <w:lang w:val="it-IT"/>
        </w:rPr>
        <w:t>)</w:t>
      </w:r>
    </w:p>
    <w:p w14:paraId="5FBE60DE" w14:textId="77777777" w:rsidR="00F31E25" w:rsidRPr="00D1024C" w:rsidRDefault="00F31E25" w:rsidP="00F31E25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it-IT"/>
        </w:rPr>
      </w:pPr>
    </w:p>
    <w:p w14:paraId="259702D6" w14:textId="77777777" w:rsidR="00F31E25" w:rsidRPr="00864690" w:rsidRDefault="00F31E25" w:rsidP="006E671E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it-CH"/>
        </w:rPr>
      </w:pPr>
      <w:r w:rsidRPr="00864690">
        <w:rPr>
          <w:rFonts w:ascii="Arial" w:hAnsi="Arial" w:cs="Arial"/>
          <w:color w:val="auto"/>
          <w:sz w:val="16"/>
          <w:szCs w:val="16"/>
          <w:lang w:val="it-CH"/>
        </w:rPr>
        <w:t>Si applicano le rispettive condizioni di protezione dei dati dei partner contrattuali.</w:t>
      </w:r>
    </w:p>
    <w:p w14:paraId="2D548B95" w14:textId="77777777" w:rsidR="009F4091" w:rsidRPr="00200E54" w:rsidRDefault="00E903DD" w:rsidP="00D13648">
      <w:pPr>
        <w:tabs>
          <w:tab w:val="left" w:leader="hyphen" w:pos="540"/>
          <w:tab w:val="left" w:leader="hyphen" w:pos="9000"/>
        </w:tabs>
        <w:spacing w:before="40" w:after="100"/>
        <w:rPr>
          <w:rFonts w:ascii="Arial" w:hAnsi="Arial" w:cs="Arial"/>
          <w:color w:val="auto"/>
          <w:sz w:val="24"/>
          <w:szCs w:val="24"/>
          <w:lang w:val="it-IT"/>
        </w:rPr>
      </w:pPr>
      <w:r w:rsidRPr="00200E54">
        <w:rPr>
          <w:rFonts w:ascii="Arial" w:hAnsi="Arial" w:cs="Arial"/>
          <w:color w:val="auto"/>
          <w:sz w:val="24"/>
          <w:szCs w:val="24"/>
          <w:lang w:val="it-IT"/>
        </w:rPr>
        <w:tab/>
      </w:r>
      <w:r w:rsidRPr="00200E54">
        <w:rPr>
          <w:rFonts w:ascii="Arial" w:hAnsi="Arial" w:cs="Arial"/>
          <w:color w:val="auto"/>
          <w:sz w:val="24"/>
          <w:szCs w:val="24"/>
          <w:lang w:val="it-IT"/>
        </w:rPr>
        <w:sym w:font="Wingdings" w:char="F022"/>
      </w:r>
      <w:r w:rsidRPr="00200E54">
        <w:rPr>
          <w:rFonts w:ascii="Arial" w:hAnsi="Arial" w:cs="Arial"/>
          <w:color w:val="auto"/>
          <w:sz w:val="24"/>
          <w:szCs w:val="24"/>
          <w:lang w:val="it-IT"/>
        </w:rPr>
        <w:tab/>
      </w:r>
    </w:p>
    <w:p w14:paraId="654307CD" w14:textId="2982B706" w:rsidR="00E11F0F" w:rsidRPr="00E15C86" w:rsidRDefault="0096078A" w:rsidP="00E15C86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it-IT"/>
        </w:rPr>
      </w:pPr>
      <w:r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A</w:t>
      </w:r>
      <w:r w:rsidR="00693021"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l</w:t>
      </w:r>
      <w:r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l’atten</w:t>
      </w:r>
      <w:r w:rsidR="00693021"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z</w:t>
      </w:r>
      <w:r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ion</w:t>
      </w:r>
      <w:r w:rsidR="00693021"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e</w:t>
      </w:r>
      <w:r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 xml:space="preserve"> de</w:t>
      </w:r>
      <w:r w:rsidR="00693021"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l</w:t>
      </w:r>
      <w:r w:rsidR="00980933"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/del</w:t>
      </w:r>
      <w:r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la di</w:t>
      </w:r>
      <w:r w:rsidR="00693021"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e</w:t>
      </w:r>
      <w:r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t</w:t>
      </w:r>
      <w:r w:rsidR="00693021"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ista</w:t>
      </w:r>
    </w:p>
    <w:p w14:paraId="578F2926" w14:textId="77777777" w:rsidR="009F4091" w:rsidRPr="00200E54" w:rsidRDefault="00693021" w:rsidP="00684BA4">
      <w:pPr>
        <w:tabs>
          <w:tab w:val="left" w:pos="2552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Medicamenti</w:t>
      </w:r>
      <w:r w:rsidR="0096078A" w:rsidRPr="00200E54">
        <w:rPr>
          <w:rFonts w:ascii="Arial" w:hAnsi="Arial" w:cs="Arial"/>
          <w:color w:val="auto"/>
          <w:sz w:val="20"/>
          <w:szCs w:val="20"/>
          <w:lang w:val="it-IT"/>
        </w:rPr>
        <w:t>:</w:t>
      </w:r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2A2A834D" w14:textId="77777777" w:rsidR="00AF4D2A" w:rsidRPr="00200E54" w:rsidRDefault="00AF4D2A" w:rsidP="00684BA4">
      <w:pPr>
        <w:tabs>
          <w:tab w:val="left" w:pos="2552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3BFBFB69" w14:textId="77777777" w:rsidR="009F4091" w:rsidRPr="00200E54" w:rsidRDefault="0096078A" w:rsidP="00684BA4">
      <w:pPr>
        <w:tabs>
          <w:tab w:val="left" w:pos="2552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R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i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sultat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i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d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elle </w:t>
      </w:r>
      <w:r w:rsidR="005C1E6E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ultime 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anal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i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s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i</w:t>
      </w:r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>:</w:t>
      </w:r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4CE8CE33" w14:textId="77777777" w:rsidR="009F4091" w:rsidRPr="00200E54" w:rsidRDefault="00E903DD" w:rsidP="00684BA4">
      <w:pPr>
        <w:tabs>
          <w:tab w:val="left" w:pos="2552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1A3B5950" w14:textId="77777777" w:rsidR="009F4091" w:rsidRPr="00200E54" w:rsidRDefault="0096078A" w:rsidP="00684BA4">
      <w:pPr>
        <w:tabs>
          <w:tab w:val="left" w:pos="2552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Diagnos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i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pr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e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cis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a</w:t>
      </w:r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>:</w:t>
      </w:r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71DE2348" w14:textId="77777777" w:rsidR="009F4091" w:rsidRPr="00200E54" w:rsidRDefault="00E903DD" w:rsidP="00684BA4">
      <w:pPr>
        <w:tabs>
          <w:tab w:val="left" w:pos="2552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71FC7D76" w14:textId="77777777" w:rsidR="00684BA4" w:rsidRPr="00200E54" w:rsidRDefault="00271232" w:rsidP="00684BA4">
      <w:pPr>
        <w:tabs>
          <w:tab w:val="left" w:pos="2552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it-IT"/>
        </w:rPr>
      </w:pPr>
      <w:r w:rsidRPr="00B6254C">
        <w:rPr>
          <w:rFonts w:ascii="Arial" w:hAnsi="Arial" w:cs="Arial"/>
          <w:color w:val="auto"/>
          <w:sz w:val="20"/>
          <w:szCs w:val="20"/>
          <w:lang w:val="it-IT"/>
        </w:rPr>
        <w:t>Lingua del</w:t>
      </w:r>
      <w:r w:rsidR="005C1E6E" w:rsidRPr="00B6254C">
        <w:rPr>
          <w:rFonts w:ascii="Arial" w:hAnsi="Arial" w:cs="Arial"/>
          <w:color w:val="auto"/>
          <w:sz w:val="20"/>
          <w:szCs w:val="20"/>
          <w:lang w:val="it-IT"/>
        </w:rPr>
        <w:t>/del</w:t>
      </w:r>
      <w:r w:rsidRPr="00B6254C">
        <w:rPr>
          <w:rFonts w:ascii="Arial" w:hAnsi="Arial" w:cs="Arial"/>
          <w:color w:val="auto"/>
          <w:sz w:val="20"/>
          <w:szCs w:val="20"/>
          <w:lang w:val="it-IT"/>
        </w:rPr>
        <w:t>la paziente</w:t>
      </w:r>
      <w:r w:rsidR="00684BA4" w:rsidRPr="00B6254C">
        <w:rPr>
          <w:rFonts w:ascii="Arial" w:hAnsi="Arial" w:cs="Arial"/>
          <w:color w:val="auto"/>
          <w:sz w:val="20"/>
          <w:szCs w:val="20"/>
          <w:lang w:val="it-IT"/>
        </w:rPr>
        <w:t>:</w:t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7E65FEE4" w14:textId="77777777" w:rsidR="009F4091" w:rsidRPr="00200E54" w:rsidRDefault="00693021" w:rsidP="00684BA4">
      <w:pPr>
        <w:tabs>
          <w:tab w:val="left" w:pos="2552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Osservazioni</w:t>
      </w:r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>:</w:t>
      </w:r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29F067BE" w14:textId="77777777" w:rsidR="00AF4D2A" w:rsidRPr="00D13648" w:rsidRDefault="00AF4D2A" w:rsidP="00E11F0F">
      <w:pPr>
        <w:rPr>
          <w:rFonts w:ascii="Arial" w:hAnsi="Arial" w:cs="Arial"/>
          <w:color w:val="auto"/>
          <w:sz w:val="18"/>
          <w:szCs w:val="18"/>
          <w:lang w:val="it-IT"/>
        </w:rPr>
      </w:pPr>
    </w:p>
    <w:p w14:paraId="06C8A1B1" w14:textId="77777777" w:rsidR="009F4091" w:rsidRPr="00200E54" w:rsidRDefault="001470A7" w:rsidP="00160E88">
      <w:pPr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Rapport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o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relativo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al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decorso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del 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trattamento</w:t>
      </w:r>
    </w:p>
    <w:p w14:paraId="59EFC995" w14:textId="77777777" w:rsidR="009F4091" w:rsidRPr="00200E54" w:rsidRDefault="00271FE2" w:rsidP="00E11F0F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FORMCHECKBOX </w:instrText>
      </w:r>
      <w:r w:rsidR="00D22E79">
        <w:rPr>
          <w:rFonts w:ascii="Arial" w:hAnsi="Arial" w:cs="Arial"/>
          <w:color w:val="auto"/>
          <w:sz w:val="20"/>
          <w:szCs w:val="20"/>
          <w:lang w:val="it-IT"/>
        </w:rPr>
      </w:r>
      <w:r w:rsidR="00D22E79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18"/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scritto</w:t>
      </w:r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FORMCHECKBOX </w:instrText>
      </w:r>
      <w:r w:rsidR="00D22E79">
        <w:rPr>
          <w:rFonts w:ascii="Arial" w:hAnsi="Arial" w:cs="Arial"/>
          <w:color w:val="auto"/>
          <w:sz w:val="20"/>
          <w:szCs w:val="20"/>
          <w:lang w:val="it-IT"/>
        </w:rPr>
      </w:r>
      <w:r w:rsidR="00D22E79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19"/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telefonico</w:t>
      </w:r>
      <w:r w:rsidR="00F27AC4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</w:p>
    <w:sectPr w:rsidR="009F4091" w:rsidRPr="00200E54" w:rsidSect="007176F2">
      <w:type w:val="continuous"/>
      <w:pgSz w:w="11906" w:h="16838"/>
      <w:pgMar w:top="1417" w:right="1417" w:bottom="1134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C9913" w14:textId="77777777" w:rsidR="007176F2" w:rsidRDefault="007176F2">
      <w:r>
        <w:separator/>
      </w:r>
    </w:p>
  </w:endnote>
  <w:endnote w:type="continuationSeparator" w:id="0">
    <w:p w14:paraId="5FEE4778" w14:textId="77777777" w:rsidR="007176F2" w:rsidRDefault="007176F2">
      <w:r>
        <w:continuationSeparator/>
      </w:r>
    </w:p>
  </w:endnote>
  <w:endnote w:type="continuationNotice" w:id="1">
    <w:p w14:paraId="3F6C889E" w14:textId="77777777" w:rsidR="007176F2" w:rsidRDefault="00717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0467" w14:textId="1D8E1E0A" w:rsidR="00C80FA2" w:rsidRPr="00684BA4" w:rsidRDefault="0043177A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Version 1 / 12.07.2024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52D80" w14:textId="77777777" w:rsidR="007176F2" w:rsidRDefault="007176F2">
      <w:r>
        <w:separator/>
      </w:r>
    </w:p>
  </w:footnote>
  <w:footnote w:type="continuationSeparator" w:id="0">
    <w:p w14:paraId="3C1405A8" w14:textId="77777777" w:rsidR="007176F2" w:rsidRDefault="007176F2">
      <w:r>
        <w:continuationSeparator/>
      </w:r>
    </w:p>
  </w:footnote>
  <w:footnote w:type="continuationNotice" w:id="1">
    <w:p w14:paraId="4888377F" w14:textId="77777777" w:rsidR="007176F2" w:rsidRDefault="007176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AD5E3" w14:textId="5E90137F" w:rsidR="00C80FA2" w:rsidRDefault="00F02737" w:rsidP="00043934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rFonts w:ascii="Arial" w:hAnsi="Arial" w:cs="Arial"/>
        <w:noProof/>
        <w:color w:val="auto"/>
        <w:sz w:val="24"/>
        <w:szCs w:val="24"/>
      </w:rPr>
      <w:drawing>
        <wp:anchor distT="0" distB="0" distL="114300" distR="114300" simplePos="0" relativeHeight="251658242" behindDoc="1" locked="0" layoutInCell="1" allowOverlap="1" wp14:anchorId="7234295F" wp14:editId="5848DD6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57300" cy="600710"/>
          <wp:effectExtent l="0" t="0" r="0" b="8890"/>
          <wp:wrapTight wrapText="bothSides">
            <wp:wrapPolygon edited="0">
              <wp:start x="0" y="0"/>
              <wp:lineTo x="0" y="21235"/>
              <wp:lineTo x="2291" y="21235"/>
              <wp:lineTo x="21273" y="16440"/>
              <wp:lineTo x="21273" y="3425"/>
              <wp:lineTo x="3273" y="0"/>
              <wp:lineTo x="0" y="0"/>
            </wp:wrapPolygon>
          </wp:wrapTight>
          <wp:docPr id="1511543496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543496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17F4" w:rsidRPr="00160E88">
      <w:rPr>
        <w:rFonts w:ascii="Arial" w:hAnsi="Arial" w:cs="Arial"/>
        <w:noProof/>
        <w:color w:val="auto"/>
        <w:sz w:val="24"/>
        <w:szCs w:val="24"/>
      </w:rPr>
      <w:drawing>
        <wp:inline distT="0" distB="0" distL="0" distR="0" wp14:anchorId="2CA63645" wp14:editId="49F95375">
          <wp:extent cx="1479550" cy="5969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7F4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5834BCF3" wp14:editId="798B3982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6711822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FA2">
      <w:rPr>
        <w:rFonts w:ascii="Arial" w:hAnsi="Arial" w:cs="Arial"/>
        <w:color w:val="auto"/>
        <w:sz w:val="24"/>
        <w:szCs w:val="24"/>
      </w:rPr>
      <w:tab/>
    </w:r>
  </w:p>
  <w:p w14:paraId="3F2C5DF3" w14:textId="4C6FF85A" w:rsidR="00C80FA2" w:rsidRPr="009B47EF" w:rsidRDefault="006617F4" w:rsidP="00043934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A41961B" wp14:editId="4F10A3FD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14063912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A4E2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4592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it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15F31"/>
    <w:rsid w:val="00016537"/>
    <w:rsid w:val="0004114C"/>
    <w:rsid w:val="000417A1"/>
    <w:rsid w:val="00043934"/>
    <w:rsid w:val="00075FBC"/>
    <w:rsid w:val="000841DB"/>
    <w:rsid w:val="0008492E"/>
    <w:rsid w:val="000929D0"/>
    <w:rsid w:val="000A2348"/>
    <w:rsid w:val="000B5889"/>
    <w:rsid w:val="000D73BE"/>
    <w:rsid w:val="000D7858"/>
    <w:rsid w:val="0011751F"/>
    <w:rsid w:val="001403B7"/>
    <w:rsid w:val="001470A7"/>
    <w:rsid w:val="00160E88"/>
    <w:rsid w:val="001705A1"/>
    <w:rsid w:val="00172ED6"/>
    <w:rsid w:val="00174363"/>
    <w:rsid w:val="001862B1"/>
    <w:rsid w:val="001A55A5"/>
    <w:rsid w:val="001C458C"/>
    <w:rsid w:val="001C4F8B"/>
    <w:rsid w:val="001E12F0"/>
    <w:rsid w:val="002002E0"/>
    <w:rsid w:val="00200E54"/>
    <w:rsid w:val="00255438"/>
    <w:rsid w:val="00271232"/>
    <w:rsid w:val="00271FE2"/>
    <w:rsid w:val="00281CF2"/>
    <w:rsid w:val="00291298"/>
    <w:rsid w:val="00296FC9"/>
    <w:rsid w:val="002B557E"/>
    <w:rsid w:val="003047E8"/>
    <w:rsid w:val="003736ED"/>
    <w:rsid w:val="00390E99"/>
    <w:rsid w:val="0043177A"/>
    <w:rsid w:val="00444BC7"/>
    <w:rsid w:val="004517DB"/>
    <w:rsid w:val="004E73B9"/>
    <w:rsid w:val="00541003"/>
    <w:rsid w:val="00564416"/>
    <w:rsid w:val="00572315"/>
    <w:rsid w:val="005C1E6E"/>
    <w:rsid w:val="005E48D6"/>
    <w:rsid w:val="006102F9"/>
    <w:rsid w:val="0061044D"/>
    <w:rsid w:val="00624106"/>
    <w:rsid w:val="00627764"/>
    <w:rsid w:val="00631B19"/>
    <w:rsid w:val="00654BED"/>
    <w:rsid w:val="00656F60"/>
    <w:rsid w:val="006617F4"/>
    <w:rsid w:val="00662448"/>
    <w:rsid w:val="00684BA4"/>
    <w:rsid w:val="00693021"/>
    <w:rsid w:val="006A0232"/>
    <w:rsid w:val="006A1D2F"/>
    <w:rsid w:val="006E671E"/>
    <w:rsid w:val="006F2BB2"/>
    <w:rsid w:val="007176F2"/>
    <w:rsid w:val="00733802"/>
    <w:rsid w:val="00763277"/>
    <w:rsid w:val="00772CB9"/>
    <w:rsid w:val="00783ADC"/>
    <w:rsid w:val="00783F09"/>
    <w:rsid w:val="00791068"/>
    <w:rsid w:val="007D1123"/>
    <w:rsid w:val="00835B7E"/>
    <w:rsid w:val="00864690"/>
    <w:rsid w:val="00865096"/>
    <w:rsid w:val="00866CFB"/>
    <w:rsid w:val="008741FA"/>
    <w:rsid w:val="008A00C8"/>
    <w:rsid w:val="008C430C"/>
    <w:rsid w:val="0096078A"/>
    <w:rsid w:val="0096221F"/>
    <w:rsid w:val="00971A0B"/>
    <w:rsid w:val="00980933"/>
    <w:rsid w:val="009A5775"/>
    <w:rsid w:val="009B39C1"/>
    <w:rsid w:val="009B47EF"/>
    <w:rsid w:val="009D4181"/>
    <w:rsid w:val="009F4091"/>
    <w:rsid w:val="00A2531C"/>
    <w:rsid w:val="00A27793"/>
    <w:rsid w:val="00A351B7"/>
    <w:rsid w:val="00A44480"/>
    <w:rsid w:val="00A7041B"/>
    <w:rsid w:val="00A76DA3"/>
    <w:rsid w:val="00A83864"/>
    <w:rsid w:val="00A870D9"/>
    <w:rsid w:val="00AC496C"/>
    <w:rsid w:val="00AD1BC6"/>
    <w:rsid w:val="00AF4D2A"/>
    <w:rsid w:val="00B27448"/>
    <w:rsid w:val="00B6254C"/>
    <w:rsid w:val="00B83080"/>
    <w:rsid w:val="00BC7805"/>
    <w:rsid w:val="00BC784A"/>
    <w:rsid w:val="00BD1F18"/>
    <w:rsid w:val="00BF6DA0"/>
    <w:rsid w:val="00C03552"/>
    <w:rsid w:val="00C13364"/>
    <w:rsid w:val="00C37602"/>
    <w:rsid w:val="00C54CCC"/>
    <w:rsid w:val="00C56781"/>
    <w:rsid w:val="00C62736"/>
    <w:rsid w:val="00C65CB5"/>
    <w:rsid w:val="00C80FA2"/>
    <w:rsid w:val="00C84AA0"/>
    <w:rsid w:val="00D029B1"/>
    <w:rsid w:val="00D1024C"/>
    <w:rsid w:val="00D1161B"/>
    <w:rsid w:val="00D13648"/>
    <w:rsid w:val="00D22E79"/>
    <w:rsid w:val="00D35549"/>
    <w:rsid w:val="00D728C0"/>
    <w:rsid w:val="00DB291C"/>
    <w:rsid w:val="00DF3818"/>
    <w:rsid w:val="00DF4048"/>
    <w:rsid w:val="00DF4334"/>
    <w:rsid w:val="00E006E6"/>
    <w:rsid w:val="00E06333"/>
    <w:rsid w:val="00E07E61"/>
    <w:rsid w:val="00E11F0F"/>
    <w:rsid w:val="00E15C86"/>
    <w:rsid w:val="00E73A88"/>
    <w:rsid w:val="00E85862"/>
    <w:rsid w:val="00E903DD"/>
    <w:rsid w:val="00EF2769"/>
    <w:rsid w:val="00F02597"/>
    <w:rsid w:val="00F02737"/>
    <w:rsid w:val="00F13312"/>
    <w:rsid w:val="00F14A2A"/>
    <w:rsid w:val="00F15BBB"/>
    <w:rsid w:val="00F22B35"/>
    <w:rsid w:val="00F27AC4"/>
    <w:rsid w:val="00F31E25"/>
    <w:rsid w:val="00F50638"/>
    <w:rsid w:val="00F6458C"/>
    <w:rsid w:val="00F65DAA"/>
    <w:rsid w:val="00F721E0"/>
    <w:rsid w:val="00F774C3"/>
    <w:rsid w:val="00F90729"/>
    <w:rsid w:val="00FB0158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D17F1D5"/>
  <w15:chartTrackingRefBased/>
  <w15:docId w15:val="{B571029D-CF31-4D55-9AED-C9C27D20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mic Sans MS" w:hAnsi="Comic Sans MS"/>
      <w:color w:val="000080"/>
      <w:sz w:val="28"/>
      <w:szCs w:val="28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C4F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9D4181"/>
    <w:rPr>
      <w:sz w:val="16"/>
      <w:szCs w:val="16"/>
    </w:rPr>
  </w:style>
  <w:style w:type="paragraph" w:styleId="Kommentartext">
    <w:name w:val="annotation text"/>
    <w:basedOn w:val="Standard"/>
    <w:semiHidden/>
    <w:rsid w:val="009D418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D4181"/>
    <w:rPr>
      <w:b/>
      <w:bCs/>
    </w:rPr>
  </w:style>
  <w:style w:type="character" w:customStyle="1" w:styleId="berschrift1Zchn">
    <w:name w:val="Überschrift 1 Zchn"/>
    <w:link w:val="berschrift1"/>
    <w:rsid w:val="001C4F8B"/>
    <w:rPr>
      <w:rFonts w:ascii="Cambria" w:eastAsia="Times New Roman" w:hAnsi="Cambria" w:cs="Times New Roman"/>
      <w:b/>
      <w:bCs/>
      <w:color w:val="000080"/>
      <w:kern w:val="32"/>
      <w:sz w:val="32"/>
      <w:szCs w:val="32"/>
      <w:lang w:val="de-DE" w:eastAsia="de-DE"/>
    </w:rPr>
  </w:style>
  <w:style w:type="paragraph" w:customStyle="1" w:styleId="FarbigeListe-Akzent11">
    <w:name w:val="Farbige Liste - Akzent 11"/>
    <w:basedOn w:val="Standard"/>
    <w:uiPriority w:val="99"/>
    <w:qFormat/>
    <w:rsid w:val="006E671E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customStyle="1" w:styleId="FarbigeSchattierung-Akzent11">
    <w:name w:val="Farbige Schattierung - Akzent 11"/>
    <w:hidden/>
    <w:uiPriority w:val="71"/>
    <w:rsid w:val="00A351B7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5" ma:contentTypeDescription="Ein neues Dokument erstellen." ma:contentTypeScope="" ma:versionID="e8db27a33599c82a089a9c6200c9a01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739236eaf4da9a9efd1e5eb9e7685c9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170B1-81AD-471C-B658-3043C59B49C6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2.xml><?xml version="1.0" encoding="utf-8"?>
<ds:datastoreItem xmlns:ds="http://schemas.openxmlformats.org/officeDocument/2006/customXml" ds:itemID="{A45B10A2-0B6A-43B8-938C-BE3481539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4F285-30A8-434C-BDA4-90105F0B16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5114F8-59C5-4460-AC5D-C56E95EBF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8B2930-9000-4B1F-9DD5-09EA6B86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~WRL0005.tmp</Template>
  <TotalTime>0</TotalTime>
  <Pages>1</Pages>
  <Words>368</Words>
  <Characters>2324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VERORDNUNG ZUR ERNÄHRUNGSBERATUNG</vt:lpstr>
      <vt:lpstr>VERORDNUNG ZUR ERNÄHRUNGSBERATUNG</vt:lpstr>
      <vt:lpstr>VERORDNUNG ZUR ERNÄHRUNGSBERATUNG</vt:lpstr>
    </vt:vector>
  </TitlesOfParts>
  <Company>B'VM AG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subject/>
  <dc:creator>Maus</dc:creator>
  <cp:keywords/>
  <cp:lastModifiedBy>Roggo Andrea</cp:lastModifiedBy>
  <cp:revision>32</cp:revision>
  <cp:lastPrinted>2015-07-29T09:54:00Z</cp:lastPrinted>
  <dcterms:created xsi:type="dcterms:W3CDTF">2023-12-15T09:10:00Z</dcterms:created>
  <dcterms:modified xsi:type="dcterms:W3CDTF">2024-07-19T06:58:00Z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VORDEFINIERT\Administratoren</vt:lpwstr>
  </property>
  <property fmtid="{D5CDD505-2E9C-101B-9397-08002B2CF9AE}" pid="3" name="Order">
    <vt:lpwstr>1869400.00000000</vt:lpwstr>
  </property>
  <property fmtid="{D5CDD505-2E9C-101B-9397-08002B2CF9AE}" pid="4" name="display_urn:schemas-microsoft-com:office:office#Author">
    <vt:lpwstr>VORDEFINIERT\Administratoren</vt:lpwstr>
  </property>
  <property fmtid="{D5CDD505-2E9C-101B-9397-08002B2CF9AE}" pid="5" name="MediaServiceImageTags">
    <vt:lpwstr/>
  </property>
  <property fmtid="{D5CDD505-2E9C-101B-9397-08002B2CF9AE}" pid="6" name="ContentTypeId">
    <vt:lpwstr>0x010100A886350C8752F1448455B90C25163F20</vt:lpwstr>
  </property>
</Properties>
</file>